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CF3D" w14:textId="77777777" w:rsidR="008A1434" w:rsidRDefault="008A1434" w:rsidP="008A1434">
      <w:pPr>
        <w:pStyle w:val="Sidehoved"/>
        <w:tabs>
          <w:tab w:val="clear" w:pos="4819"/>
          <w:tab w:val="clear" w:pos="9638"/>
        </w:tabs>
        <w:spacing w:line="276" w:lineRule="auto"/>
        <w:rPr>
          <w:rFonts w:cs="Arial"/>
          <w:spacing w:val="20"/>
          <w:szCs w:val="20"/>
        </w:rPr>
      </w:pPr>
    </w:p>
    <w:p w14:paraId="0E7F24F0" w14:textId="77777777" w:rsidR="003A1BB6" w:rsidRPr="007F54B0" w:rsidRDefault="006A4F1C" w:rsidP="008A1434">
      <w:pPr>
        <w:pStyle w:val="Sidehoved"/>
        <w:tabs>
          <w:tab w:val="clear" w:pos="4819"/>
          <w:tab w:val="clear" w:pos="9638"/>
        </w:tabs>
        <w:spacing w:line="276" w:lineRule="auto"/>
        <w:rPr>
          <w:rFonts w:cs="Arial"/>
          <w:spacing w:val="20"/>
          <w:szCs w:val="20"/>
        </w:rPr>
      </w:pPr>
      <w:r w:rsidRPr="007F54B0">
        <w:rPr>
          <w:rFonts w:cs="Arial"/>
          <w:spacing w:val="20"/>
          <w:szCs w:val="20"/>
        </w:rPr>
        <w:tab/>
      </w:r>
      <w:r w:rsidR="003A25DF" w:rsidRPr="007F54B0">
        <w:rPr>
          <w:rFonts w:cs="Arial"/>
          <w:spacing w:val="20"/>
          <w:szCs w:val="20"/>
        </w:rPr>
        <w:t xml:space="preserve">      </w:t>
      </w:r>
      <w:r w:rsidR="003A1BB6" w:rsidRPr="007F54B0">
        <w:rPr>
          <w:rFonts w:cs="Arial"/>
          <w:spacing w:val="20"/>
          <w:szCs w:val="20"/>
        </w:rPr>
        <w:tab/>
      </w:r>
      <w:r w:rsidR="003A1BB6" w:rsidRPr="007F54B0">
        <w:rPr>
          <w:rFonts w:cs="Arial"/>
          <w:spacing w:val="20"/>
          <w:szCs w:val="20"/>
        </w:rPr>
        <w:tab/>
      </w:r>
      <w:r w:rsidR="003A1BB6" w:rsidRPr="007F54B0">
        <w:rPr>
          <w:rFonts w:cs="Arial"/>
          <w:spacing w:val="20"/>
          <w:szCs w:val="20"/>
        </w:rPr>
        <w:tab/>
      </w:r>
    </w:p>
    <w:p w14:paraId="3EB8D37E" w14:textId="77777777" w:rsidR="00663B46" w:rsidRDefault="00663B46" w:rsidP="00663B46">
      <w:pPr>
        <w:pStyle w:val="Overskrift1"/>
        <w:rPr>
          <w:rFonts w:ascii="Georgia" w:hAnsi="Georgia"/>
          <w:sz w:val="44"/>
          <w:szCs w:val="36"/>
        </w:rPr>
      </w:pPr>
    </w:p>
    <w:p w14:paraId="53966D7A" w14:textId="3BE97EF0" w:rsidR="007C4FEE" w:rsidRDefault="00D9779A" w:rsidP="00663B46">
      <w:pPr>
        <w:pStyle w:val="Overskrift1"/>
        <w:rPr>
          <w:rFonts w:ascii="Georgia" w:hAnsi="Georgia"/>
          <w:sz w:val="44"/>
          <w:szCs w:val="36"/>
        </w:rPr>
      </w:pPr>
      <w:r>
        <w:rPr>
          <w:rFonts w:ascii="Georgia" w:hAnsi="Georgia"/>
          <w:sz w:val="44"/>
          <w:szCs w:val="36"/>
        </w:rPr>
        <w:t>Tilbagemelding</w:t>
      </w:r>
      <w:r w:rsidR="00CF29DC">
        <w:rPr>
          <w:rFonts w:ascii="Georgia" w:hAnsi="Georgia"/>
          <w:sz w:val="44"/>
          <w:szCs w:val="36"/>
        </w:rPr>
        <w:t xml:space="preserve"> på a</w:t>
      </w:r>
      <w:r>
        <w:rPr>
          <w:rFonts w:ascii="Georgia" w:hAnsi="Georgia"/>
          <w:sz w:val="44"/>
          <w:szCs w:val="36"/>
        </w:rPr>
        <w:t>ktiviteter på organdonationsområdet 2025</w:t>
      </w:r>
    </w:p>
    <w:p w14:paraId="60FA3896" w14:textId="77777777" w:rsidR="00D9779A" w:rsidRDefault="00D9779A" w:rsidP="00D9779A"/>
    <w:p w14:paraId="61487B9B" w14:textId="4D48A3A0" w:rsidR="00D9779A" w:rsidRPr="00A1794E" w:rsidRDefault="00D9779A" w:rsidP="00D9779A">
      <w:pPr>
        <w:rPr>
          <w:b/>
          <w:bCs/>
          <w:sz w:val="26"/>
          <w:szCs w:val="26"/>
        </w:rPr>
      </w:pPr>
      <w:r w:rsidRPr="00A1794E">
        <w:rPr>
          <w:b/>
          <w:bCs/>
          <w:sz w:val="26"/>
          <w:szCs w:val="26"/>
        </w:rPr>
        <w:t>Frist for indsendelse: 1. marts 2026</w:t>
      </w:r>
    </w:p>
    <w:p w14:paraId="589FCA48" w14:textId="77777777" w:rsidR="00D9779A" w:rsidRPr="00A1794E" w:rsidRDefault="00D9779A" w:rsidP="00EE6326">
      <w:pPr>
        <w:pStyle w:val="Undertitel"/>
        <w:rPr>
          <w:rStyle w:val="Fremhv"/>
          <w:sz w:val="20"/>
          <w:szCs w:val="20"/>
        </w:rPr>
      </w:pPr>
    </w:p>
    <w:p w14:paraId="4CF2BFF4" w14:textId="4677EC25" w:rsidR="00EE6326" w:rsidRPr="00A1794E" w:rsidRDefault="00A1794E" w:rsidP="00EE6326">
      <w:pPr>
        <w:pStyle w:val="Undertitel"/>
        <w:rPr>
          <w:rStyle w:val="Fremhv"/>
          <w:sz w:val="20"/>
          <w:szCs w:val="20"/>
        </w:rPr>
      </w:pPr>
      <w:bookmarkStart w:id="0" w:name="_Hlk213836667"/>
      <w:r w:rsidRPr="00A1794E">
        <w:rPr>
          <w:rFonts w:ascii="Arial" w:hAnsi="Arial"/>
          <w:iCs/>
          <w:szCs w:val="20"/>
        </w:rPr>
        <w:t>Nu er det igen tid til den årlige tilbagemelding for aktiviteter på organdonationsområdet. Alle afdelinger/afsnit med donationsansvarlige nøglepersoner melder aktiviteter ind, der har fremmet organdonation lokalt. Vi glæder os til at læse om, hvad I har lavet af konkrete tiltag i løbet af 202</w:t>
      </w:r>
      <w:r>
        <w:rPr>
          <w:rFonts w:ascii="Arial" w:hAnsi="Arial"/>
          <w:iCs/>
          <w:szCs w:val="20"/>
        </w:rPr>
        <w:t>5</w:t>
      </w:r>
      <w:r w:rsidRPr="00A1794E">
        <w:rPr>
          <w:rFonts w:ascii="Arial" w:hAnsi="Arial"/>
          <w:iCs/>
          <w:szCs w:val="20"/>
        </w:rPr>
        <w:t>.</w:t>
      </w:r>
    </w:p>
    <w:bookmarkEnd w:id="0"/>
    <w:p w14:paraId="17BADD4B" w14:textId="77777777" w:rsidR="00EE6326" w:rsidRDefault="00EE6326" w:rsidP="00EE6326"/>
    <w:p w14:paraId="76C83E11" w14:textId="39C49D83" w:rsidR="00EE6326" w:rsidRDefault="00C63F62" w:rsidP="00EE6326">
      <w:pPr>
        <w:pStyle w:val="Overskrift3"/>
      </w:pPr>
      <w:r>
        <w:t>Kontaktoplysninger</w:t>
      </w:r>
    </w:p>
    <w:p w14:paraId="1935D1D5" w14:textId="61B921DE" w:rsidR="00A1794E" w:rsidRDefault="00A1794E" w:rsidP="00EE6326">
      <w:r w:rsidRPr="00A1794E">
        <w:t>Udfyld venligst kontaktoplysningerne i skemaet nedenfor. Vi bruger oplysningerne til at holde vores kontaktoplysninger opdaterede.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4529"/>
      </w:tblGrid>
      <w:tr w:rsidR="00A1794E" w14:paraId="26B5BC09" w14:textId="77777777" w:rsidTr="00DB17EE">
        <w:tc>
          <w:tcPr>
            <w:tcW w:w="6792" w:type="dxa"/>
            <w:gridSpan w:val="2"/>
            <w:shd w:val="clear" w:color="auto" w:fill="B2CED6"/>
          </w:tcPr>
          <w:p w14:paraId="4D6701E9" w14:textId="77777777" w:rsidR="00A1794E" w:rsidRDefault="00A1794E" w:rsidP="00EE6326">
            <w:pPr>
              <w:rPr>
                <w:b/>
                <w:bCs/>
              </w:rPr>
            </w:pPr>
          </w:p>
          <w:p w14:paraId="03C1363E" w14:textId="77777777" w:rsidR="00A1794E" w:rsidRDefault="00A1794E" w:rsidP="00EE6326">
            <w:pPr>
              <w:rPr>
                <w:b/>
                <w:bCs/>
              </w:rPr>
            </w:pPr>
            <w:r>
              <w:rPr>
                <w:b/>
                <w:bCs/>
              </w:rPr>
              <w:t>Kontaktoplysninger</w:t>
            </w:r>
          </w:p>
          <w:p w14:paraId="7BFFFDBA" w14:textId="77777777" w:rsidR="00A1794E" w:rsidRDefault="00A1794E" w:rsidP="00EE6326"/>
        </w:tc>
      </w:tr>
      <w:tr w:rsidR="00C63F62" w14:paraId="4EB74C48" w14:textId="77777777" w:rsidTr="00A1794E">
        <w:tc>
          <w:tcPr>
            <w:tcW w:w="2263" w:type="dxa"/>
            <w:shd w:val="clear" w:color="auto" w:fill="auto"/>
          </w:tcPr>
          <w:p w14:paraId="07557C6E" w14:textId="77777777" w:rsidR="00A1794E" w:rsidRDefault="00A1794E" w:rsidP="00EE6326">
            <w:pPr>
              <w:rPr>
                <w:b/>
                <w:bCs/>
              </w:rPr>
            </w:pPr>
          </w:p>
          <w:p w14:paraId="2A8A5E50" w14:textId="77777777" w:rsidR="00C63F62" w:rsidRDefault="00A1794E" w:rsidP="00EE6326">
            <w:pPr>
              <w:rPr>
                <w:b/>
                <w:bCs/>
              </w:rPr>
            </w:pPr>
            <w:r w:rsidRPr="00A1794E">
              <w:rPr>
                <w:b/>
                <w:bCs/>
              </w:rPr>
              <w:t>Hospital</w:t>
            </w:r>
          </w:p>
          <w:p w14:paraId="76063E29" w14:textId="16063615" w:rsidR="00A1794E" w:rsidRPr="00A1794E" w:rsidRDefault="00A1794E" w:rsidP="00EE6326">
            <w:pPr>
              <w:rPr>
                <w:b/>
                <w:bCs/>
              </w:rPr>
            </w:pPr>
          </w:p>
        </w:tc>
        <w:tc>
          <w:tcPr>
            <w:tcW w:w="4529" w:type="dxa"/>
          </w:tcPr>
          <w:p w14:paraId="688B9A9C" w14:textId="77777777" w:rsidR="00C63F62" w:rsidRDefault="00C63F62" w:rsidP="00EE6326"/>
        </w:tc>
      </w:tr>
      <w:tr w:rsidR="00C63F62" w14:paraId="44E54822" w14:textId="77777777" w:rsidTr="00A1794E">
        <w:tc>
          <w:tcPr>
            <w:tcW w:w="2263" w:type="dxa"/>
            <w:shd w:val="clear" w:color="auto" w:fill="auto"/>
          </w:tcPr>
          <w:p w14:paraId="4F8223F0" w14:textId="77777777" w:rsidR="00A1794E" w:rsidRDefault="00A1794E" w:rsidP="00EE6326">
            <w:pPr>
              <w:rPr>
                <w:b/>
                <w:bCs/>
              </w:rPr>
            </w:pPr>
          </w:p>
          <w:p w14:paraId="5BB9E4D9" w14:textId="77777777" w:rsidR="00C63F62" w:rsidRDefault="00A1794E" w:rsidP="00EE6326">
            <w:pPr>
              <w:rPr>
                <w:b/>
                <w:bCs/>
              </w:rPr>
            </w:pPr>
            <w:r w:rsidRPr="00A1794E">
              <w:rPr>
                <w:b/>
                <w:bCs/>
              </w:rPr>
              <w:t>Afdeling/afsnit</w:t>
            </w:r>
          </w:p>
          <w:p w14:paraId="68F6386D" w14:textId="1950E587" w:rsidR="00A1794E" w:rsidRPr="00A1794E" w:rsidRDefault="00A1794E" w:rsidP="00EE6326">
            <w:pPr>
              <w:rPr>
                <w:b/>
                <w:bCs/>
              </w:rPr>
            </w:pPr>
          </w:p>
        </w:tc>
        <w:tc>
          <w:tcPr>
            <w:tcW w:w="4529" w:type="dxa"/>
          </w:tcPr>
          <w:p w14:paraId="48DF985F" w14:textId="77777777" w:rsidR="00C63F62" w:rsidRDefault="00C63F62" w:rsidP="00EE6326"/>
        </w:tc>
      </w:tr>
      <w:tr w:rsidR="00C63F62" w14:paraId="0E4E1288" w14:textId="77777777" w:rsidTr="00A1794E">
        <w:tc>
          <w:tcPr>
            <w:tcW w:w="2263" w:type="dxa"/>
            <w:shd w:val="clear" w:color="auto" w:fill="auto"/>
          </w:tcPr>
          <w:p w14:paraId="1670300E" w14:textId="77777777" w:rsidR="00A1794E" w:rsidRDefault="00A1794E" w:rsidP="00EE6326">
            <w:pPr>
              <w:rPr>
                <w:b/>
                <w:bCs/>
              </w:rPr>
            </w:pPr>
          </w:p>
          <w:p w14:paraId="63057558" w14:textId="6B7E11CC" w:rsidR="00C63F62" w:rsidRDefault="00A1794E" w:rsidP="00EE6326">
            <w:pPr>
              <w:rPr>
                <w:b/>
                <w:bCs/>
              </w:rPr>
            </w:pPr>
            <w:r w:rsidRPr="00A1794E">
              <w:rPr>
                <w:b/>
                <w:bCs/>
              </w:rPr>
              <w:t>Afdelings-/afsnitsledelse</w:t>
            </w:r>
            <w:r w:rsidR="008270CC">
              <w:rPr>
                <w:b/>
                <w:bCs/>
              </w:rPr>
              <w:t>:</w:t>
            </w:r>
          </w:p>
          <w:p w14:paraId="36571A73" w14:textId="159D7A5E" w:rsidR="008270CC" w:rsidRDefault="008270CC" w:rsidP="00EE6326">
            <w:pPr>
              <w:rPr>
                <w:b/>
                <w:bCs/>
              </w:rPr>
            </w:pPr>
            <w:r>
              <w:rPr>
                <w:b/>
                <w:bCs/>
              </w:rPr>
              <w:t>Navn og e-mail</w:t>
            </w:r>
          </w:p>
          <w:p w14:paraId="2B0D0F1A" w14:textId="058D3D2A" w:rsidR="00A1794E" w:rsidRPr="00A1794E" w:rsidRDefault="00A1794E" w:rsidP="00EE6326">
            <w:pPr>
              <w:rPr>
                <w:b/>
                <w:bCs/>
              </w:rPr>
            </w:pPr>
          </w:p>
        </w:tc>
        <w:tc>
          <w:tcPr>
            <w:tcW w:w="4529" w:type="dxa"/>
          </w:tcPr>
          <w:p w14:paraId="2F092E9D" w14:textId="77777777" w:rsidR="00C63F62" w:rsidRDefault="00C63F62" w:rsidP="00EE6326"/>
        </w:tc>
      </w:tr>
      <w:tr w:rsidR="00C63F62" w14:paraId="3AE88237" w14:textId="77777777" w:rsidTr="00A1794E">
        <w:tc>
          <w:tcPr>
            <w:tcW w:w="2263" w:type="dxa"/>
            <w:shd w:val="clear" w:color="auto" w:fill="auto"/>
          </w:tcPr>
          <w:p w14:paraId="671EC523" w14:textId="77777777" w:rsidR="00A1794E" w:rsidRDefault="00A1794E" w:rsidP="00EE6326">
            <w:pPr>
              <w:rPr>
                <w:b/>
                <w:bCs/>
              </w:rPr>
            </w:pPr>
          </w:p>
          <w:p w14:paraId="4FBAFAC0" w14:textId="77777777" w:rsidR="00C63F62" w:rsidRDefault="00A1794E" w:rsidP="00EE6326">
            <w:pPr>
              <w:rPr>
                <w:b/>
                <w:bCs/>
              </w:rPr>
            </w:pPr>
            <w:r w:rsidRPr="00A1794E">
              <w:rPr>
                <w:b/>
                <w:bCs/>
              </w:rPr>
              <w:t>Donationsansvarlig nøgleperson (læge): Navn og e-mail</w:t>
            </w:r>
          </w:p>
          <w:p w14:paraId="6429A88C" w14:textId="6373A8C7" w:rsidR="00A1794E" w:rsidRPr="00A1794E" w:rsidRDefault="00A1794E" w:rsidP="00EE6326">
            <w:pPr>
              <w:rPr>
                <w:b/>
                <w:bCs/>
              </w:rPr>
            </w:pPr>
          </w:p>
        </w:tc>
        <w:tc>
          <w:tcPr>
            <w:tcW w:w="4529" w:type="dxa"/>
          </w:tcPr>
          <w:p w14:paraId="2D33E518" w14:textId="77777777" w:rsidR="00C63F62" w:rsidRDefault="00C63F62" w:rsidP="00EE6326"/>
        </w:tc>
      </w:tr>
      <w:tr w:rsidR="00A1794E" w14:paraId="25A4FF95" w14:textId="77777777" w:rsidTr="00A1794E">
        <w:tc>
          <w:tcPr>
            <w:tcW w:w="2263" w:type="dxa"/>
            <w:shd w:val="clear" w:color="auto" w:fill="auto"/>
          </w:tcPr>
          <w:p w14:paraId="50BE0538" w14:textId="77777777" w:rsidR="00A1794E" w:rsidRDefault="00A1794E" w:rsidP="00EE6326">
            <w:pPr>
              <w:rPr>
                <w:b/>
                <w:bCs/>
              </w:rPr>
            </w:pPr>
          </w:p>
          <w:p w14:paraId="013EA2A2" w14:textId="77777777" w:rsidR="00A1794E" w:rsidRDefault="00A1794E" w:rsidP="00EE6326">
            <w:pPr>
              <w:rPr>
                <w:b/>
                <w:bCs/>
              </w:rPr>
            </w:pPr>
            <w:r w:rsidRPr="00A1794E">
              <w:rPr>
                <w:b/>
                <w:bCs/>
              </w:rPr>
              <w:t>Donationsansvarlig nøgleperson (sygeplejerske): Navn og e-mail</w:t>
            </w:r>
          </w:p>
          <w:p w14:paraId="12C33AD1" w14:textId="53326E4B" w:rsidR="00A1794E" w:rsidRPr="00A1794E" w:rsidRDefault="00A1794E" w:rsidP="00EE6326">
            <w:pPr>
              <w:rPr>
                <w:b/>
                <w:bCs/>
              </w:rPr>
            </w:pPr>
          </w:p>
        </w:tc>
        <w:tc>
          <w:tcPr>
            <w:tcW w:w="4529" w:type="dxa"/>
          </w:tcPr>
          <w:p w14:paraId="66B41560" w14:textId="77777777" w:rsidR="00A1794E" w:rsidRDefault="00A1794E" w:rsidP="00EE6326"/>
        </w:tc>
      </w:tr>
    </w:tbl>
    <w:p w14:paraId="53ACEF3E" w14:textId="77777777" w:rsidR="00C63F62" w:rsidRPr="00EE6326" w:rsidRDefault="00C63F62" w:rsidP="00EE6326"/>
    <w:p w14:paraId="6D1E3105" w14:textId="77777777" w:rsidR="00C63F62" w:rsidRDefault="00C63F62" w:rsidP="00C63F62">
      <w:pPr>
        <w:pStyle w:val="Overskrift3"/>
      </w:pPr>
    </w:p>
    <w:p w14:paraId="03A321B2" w14:textId="77777777" w:rsidR="000812B3" w:rsidRPr="000812B3" w:rsidRDefault="000812B3" w:rsidP="000812B3"/>
    <w:p w14:paraId="4C6E23A9" w14:textId="7A2A6E86" w:rsidR="00C63F62" w:rsidRDefault="00C63F62" w:rsidP="00C63F62">
      <w:pPr>
        <w:pStyle w:val="Overskrift3"/>
      </w:pPr>
      <w:r>
        <w:lastRenderedPageBreak/>
        <w:t>Aktiviteter i 2025</w:t>
      </w:r>
    </w:p>
    <w:p w14:paraId="0C51E4F4" w14:textId="16552083" w:rsidR="00A1794E" w:rsidRDefault="00A1794E" w:rsidP="00A1794E">
      <w:r>
        <w:t>Beskriv</w:t>
      </w:r>
      <w:r w:rsidRPr="00292C84">
        <w:t xml:space="preserve"> venligst</w:t>
      </w:r>
      <w:r>
        <w:t xml:space="preserve"> jeres aktiviteter på organdonationsområdet i 2025 i skemaet nedenfor.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439"/>
        <w:gridCol w:w="4353"/>
      </w:tblGrid>
      <w:tr w:rsidR="00A1794E" w14:paraId="6071C7C5" w14:textId="77777777" w:rsidTr="000240AC">
        <w:tc>
          <w:tcPr>
            <w:tcW w:w="6792" w:type="dxa"/>
            <w:gridSpan w:val="2"/>
            <w:shd w:val="clear" w:color="auto" w:fill="B2CED6"/>
          </w:tcPr>
          <w:p w14:paraId="57C3F823" w14:textId="77777777" w:rsidR="00A1794E" w:rsidRPr="00A1794E" w:rsidRDefault="00A1794E" w:rsidP="00C63F62">
            <w:pPr>
              <w:rPr>
                <w:b/>
                <w:bCs/>
              </w:rPr>
            </w:pPr>
          </w:p>
          <w:p w14:paraId="14134C48" w14:textId="77777777" w:rsidR="00A1794E" w:rsidRPr="00A1794E" w:rsidRDefault="00A1794E" w:rsidP="00C63F62">
            <w:pPr>
              <w:rPr>
                <w:b/>
                <w:bCs/>
              </w:rPr>
            </w:pPr>
            <w:r w:rsidRPr="00A1794E">
              <w:rPr>
                <w:b/>
                <w:bCs/>
              </w:rPr>
              <w:t>Kompetenceudvikling</w:t>
            </w:r>
          </w:p>
          <w:p w14:paraId="5E4A38CC" w14:textId="77777777" w:rsidR="00A1794E" w:rsidRPr="00A1794E" w:rsidRDefault="00A1794E" w:rsidP="00C63F62">
            <w:pPr>
              <w:rPr>
                <w:b/>
                <w:bCs/>
              </w:rPr>
            </w:pPr>
          </w:p>
        </w:tc>
      </w:tr>
      <w:tr w:rsidR="00C63F62" w14:paraId="26F8E1B0" w14:textId="77777777" w:rsidTr="005C7821">
        <w:tc>
          <w:tcPr>
            <w:tcW w:w="2428" w:type="dxa"/>
          </w:tcPr>
          <w:p w14:paraId="69EC8F7A" w14:textId="77777777" w:rsidR="00A1794E" w:rsidRPr="00A1794E" w:rsidRDefault="00A1794E" w:rsidP="00C63F62">
            <w:pPr>
              <w:rPr>
                <w:b/>
                <w:bCs/>
              </w:rPr>
            </w:pPr>
          </w:p>
          <w:p w14:paraId="185B5970" w14:textId="66A586FF" w:rsidR="00C63F62" w:rsidRPr="00A1794E" w:rsidRDefault="00A1794E" w:rsidP="00C63F62">
            <w:pPr>
              <w:rPr>
                <w:b/>
                <w:bCs/>
              </w:rPr>
            </w:pPr>
            <w:r w:rsidRPr="00A1794E">
              <w:rPr>
                <w:b/>
                <w:bCs/>
              </w:rPr>
              <w:t>Deltog de donationsansvarlige nøglepersoner i D</w:t>
            </w:r>
            <w:r w:rsidR="00503CE2">
              <w:rPr>
                <w:b/>
                <w:bCs/>
              </w:rPr>
              <w:t>C</w:t>
            </w:r>
            <w:r w:rsidRPr="00A1794E">
              <w:rPr>
                <w:b/>
                <w:bCs/>
              </w:rPr>
              <w:t>O</w:t>
            </w:r>
            <w:r w:rsidR="00503CE2">
              <w:rPr>
                <w:b/>
                <w:bCs/>
              </w:rPr>
              <w:t>’s</w:t>
            </w:r>
            <w:r w:rsidRPr="00A1794E">
              <w:rPr>
                <w:b/>
                <w:bCs/>
              </w:rPr>
              <w:t xml:space="preserve"> Årsmøde i 2025?</w:t>
            </w:r>
          </w:p>
          <w:p w14:paraId="0809AC5B" w14:textId="13316B42" w:rsidR="00A1794E" w:rsidRPr="00A1794E" w:rsidRDefault="00A1794E" w:rsidP="00C63F62">
            <w:pPr>
              <w:rPr>
                <w:b/>
                <w:bCs/>
              </w:rPr>
            </w:pPr>
          </w:p>
        </w:tc>
        <w:tc>
          <w:tcPr>
            <w:tcW w:w="4364" w:type="dxa"/>
          </w:tcPr>
          <w:p w14:paraId="7625E616" w14:textId="77777777" w:rsidR="00C63F62" w:rsidRDefault="00C63F62" w:rsidP="00C63F62"/>
        </w:tc>
      </w:tr>
      <w:tr w:rsidR="00A1794E" w14:paraId="774C6457" w14:textId="77777777" w:rsidTr="005C7821">
        <w:tc>
          <w:tcPr>
            <w:tcW w:w="2428" w:type="dxa"/>
          </w:tcPr>
          <w:p w14:paraId="4C62ACA5" w14:textId="77777777" w:rsidR="00A1794E" w:rsidRPr="00A1794E" w:rsidRDefault="00A1794E" w:rsidP="00C63F62">
            <w:pPr>
              <w:rPr>
                <w:b/>
                <w:bCs/>
              </w:rPr>
            </w:pPr>
          </w:p>
          <w:p w14:paraId="337F8D2A" w14:textId="77777777" w:rsidR="00A1794E" w:rsidRPr="00A1794E" w:rsidRDefault="00A1794E" w:rsidP="00C63F62">
            <w:pPr>
              <w:rPr>
                <w:b/>
                <w:bCs/>
              </w:rPr>
            </w:pPr>
            <w:r w:rsidRPr="00A1794E">
              <w:rPr>
                <w:b/>
                <w:bCs/>
              </w:rPr>
              <w:t>Hvilke kurser og konferencer om organdonation har nøglepersonerne deltaget i?</w:t>
            </w:r>
          </w:p>
          <w:p w14:paraId="62A2B6A7" w14:textId="0382CF98" w:rsidR="00A1794E" w:rsidRPr="00A1794E" w:rsidRDefault="00A1794E" w:rsidP="00C63F62">
            <w:pPr>
              <w:rPr>
                <w:b/>
                <w:bCs/>
              </w:rPr>
            </w:pPr>
          </w:p>
        </w:tc>
        <w:tc>
          <w:tcPr>
            <w:tcW w:w="4364" w:type="dxa"/>
          </w:tcPr>
          <w:p w14:paraId="1746197C" w14:textId="77777777" w:rsidR="00A1794E" w:rsidRDefault="00A1794E" w:rsidP="00C63F62"/>
        </w:tc>
      </w:tr>
      <w:tr w:rsidR="00C63F62" w14:paraId="6ACC4CBE" w14:textId="77777777" w:rsidTr="005C7821">
        <w:tc>
          <w:tcPr>
            <w:tcW w:w="2428" w:type="dxa"/>
          </w:tcPr>
          <w:p w14:paraId="133AFF5B" w14:textId="77777777" w:rsidR="00A1794E" w:rsidRPr="00A1794E" w:rsidRDefault="00A1794E" w:rsidP="00C63F62">
            <w:pPr>
              <w:rPr>
                <w:b/>
                <w:bCs/>
              </w:rPr>
            </w:pPr>
          </w:p>
          <w:p w14:paraId="4EDDA169" w14:textId="7A319824" w:rsidR="00A1794E" w:rsidRDefault="00A1794E" w:rsidP="00C63F62">
            <w:pPr>
              <w:rPr>
                <w:b/>
                <w:bCs/>
              </w:rPr>
            </w:pPr>
            <w:r w:rsidRPr="00A1794E">
              <w:rPr>
                <w:b/>
                <w:bCs/>
              </w:rPr>
              <w:t>Hvilke kompetenceudviklende</w:t>
            </w:r>
            <w:r w:rsidR="00503CE2">
              <w:rPr>
                <w:b/>
                <w:bCs/>
              </w:rPr>
              <w:t xml:space="preserve"> aktiviteter om organdonation har afdelingens/afsnittets øvrige personale deltaget i?</w:t>
            </w:r>
          </w:p>
          <w:p w14:paraId="20D8B152" w14:textId="3B61D35B" w:rsidR="00503CE2" w:rsidRPr="00503CE2" w:rsidRDefault="00503CE2" w:rsidP="00C63F62">
            <w:r w:rsidRPr="00503CE2">
              <w:t>(f.eks. DCO’s kurser og lokale undervisnings</w:t>
            </w:r>
            <w:r w:rsidR="00051488">
              <w:t>-</w:t>
            </w:r>
            <w:r w:rsidRPr="00503CE2">
              <w:t>aktiviteter)</w:t>
            </w:r>
          </w:p>
          <w:p w14:paraId="34F6F4FB" w14:textId="66312FC1" w:rsidR="00A1794E" w:rsidRPr="00A1794E" w:rsidRDefault="00A1794E" w:rsidP="00C63F62">
            <w:pPr>
              <w:rPr>
                <w:b/>
                <w:bCs/>
              </w:rPr>
            </w:pPr>
          </w:p>
        </w:tc>
        <w:tc>
          <w:tcPr>
            <w:tcW w:w="4364" w:type="dxa"/>
          </w:tcPr>
          <w:p w14:paraId="01210513" w14:textId="77777777" w:rsidR="00C63F62" w:rsidRDefault="00C63F62" w:rsidP="00C63F62"/>
        </w:tc>
      </w:tr>
      <w:tr w:rsidR="000812B3" w14:paraId="3D9EF591" w14:textId="77777777" w:rsidTr="002E1A66">
        <w:tc>
          <w:tcPr>
            <w:tcW w:w="6792" w:type="dxa"/>
            <w:gridSpan w:val="2"/>
            <w:shd w:val="clear" w:color="auto" w:fill="B2CED6"/>
          </w:tcPr>
          <w:p w14:paraId="6F5B4FA7" w14:textId="77777777" w:rsidR="000812B3" w:rsidRPr="000812B3" w:rsidRDefault="000812B3" w:rsidP="00C63F62">
            <w:pPr>
              <w:rPr>
                <w:b/>
                <w:bCs/>
              </w:rPr>
            </w:pPr>
          </w:p>
          <w:p w14:paraId="1D0B9E00" w14:textId="77777777" w:rsidR="000812B3" w:rsidRPr="000812B3" w:rsidRDefault="000812B3" w:rsidP="00C63F62">
            <w:pPr>
              <w:rPr>
                <w:b/>
                <w:bCs/>
              </w:rPr>
            </w:pPr>
            <w:r w:rsidRPr="000812B3">
              <w:rPr>
                <w:b/>
                <w:bCs/>
              </w:rPr>
              <w:t>Information og undervisning</w:t>
            </w:r>
          </w:p>
          <w:p w14:paraId="0089B2DA" w14:textId="77777777" w:rsidR="000812B3" w:rsidRPr="000812B3" w:rsidRDefault="000812B3" w:rsidP="00C63F62">
            <w:pPr>
              <w:rPr>
                <w:b/>
                <w:bCs/>
              </w:rPr>
            </w:pPr>
          </w:p>
        </w:tc>
      </w:tr>
      <w:tr w:rsidR="00C63F62" w14:paraId="3786AF78" w14:textId="77777777" w:rsidTr="005C7821">
        <w:tc>
          <w:tcPr>
            <w:tcW w:w="2428" w:type="dxa"/>
          </w:tcPr>
          <w:p w14:paraId="7BC3D97D" w14:textId="77777777" w:rsidR="00C63F62" w:rsidRPr="000812B3" w:rsidRDefault="00C63F62" w:rsidP="00C63F62">
            <w:pPr>
              <w:rPr>
                <w:b/>
                <w:bCs/>
              </w:rPr>
            </w:pPr>
          </w:p>
          <w:p w14:paraId="0BDDB42C" w14:textId="1C62E946" w:rsidR="000812B3" w:rsidRPr="000812B3" w:rsidRDefault="000812B3" w:rsidP="00C63F62">
            <w:pPr>
              <w:rPr>
                <w:b/>
                <w:bCs/>
              </w:rPr>
            </w:pPr>
            <w:r w:rsidRPr="000812B3">
              <w:rPr>
                <w:b/>
                <w:bCs/>
              </w:rPr>
              <w:t xml:space="preserve">Hvordan har I delt </w:t>
            </w:r>
            <w:r w:rsidR="007A63DD">
              <w:rPr>
                <w:b/>
                <w:bCs/>
              </w:rPr>
              <w:t>N</w:t>
            </w:r>
            <w:r w:rsidRPr="007A63DD">
              <w:rPr>
                <w:b/>
                <w:bCs/>
              </w:rPr>
              <w:t>yhedsbrev</w:t>
            </w:r>
            <w:r w:rsidR="00051488" w:rsidRPr="007A63DD">
              <w:rPr>
                <w:b/>
                <w:bCs/>
              </w:rPr>
              <w:t>et</w:t>
            </w:r>
            <w:r w:rsidRPr="000812B3">
              <w:rPr>
                <w:b/>
                <w:bCs/>
              </w:rPr>
              <w:t xml:space="preserve"> og anden information </w:t>
            </w:r>
            <w:r w:rsidR="00051488">
              <w:rPr>
                <w:b/>
                <w:bCs/>
              </w:rPr>
              <w:t>f</w:t>
            </w:r>
            <w:r w:rsidRPr="000812B3">
              <w:rPr>
                <w:b/>
                <w:bCs/>
              </w:rPr>
              <w:t>ra DCO med jeres kolleger?</w:t>
            </w:r>
          </w:p>
          <w:p w14:paraId="163F8123" w14:textId="7EAAF990" w:rsidR="000812B3" w:rsidRPr="000812B3" w:rsidRDefault="000812B3" w:rsidP="00C63F62">
            <w:pPr>
              <w:rPr>
                <w:b/>
                <w:bCs/>
              </w:rPr>
            </w:pPr>
          </w:p>
        </w:tc>
        <w:tc>
          <w:tcPr>
            <w:tcW w:w="4364" w:type="dxa"/>
          </w:tcPr>
          <w:p w14:paraId="1D49E945" w14:textId="77777777" w:rsidR="00C63F62" w:rsidRDefault="00C63F62" w:rsidP="00C63F62"/>
        </w:tc>
      </w:tr>
      <w:tr w:rsidR="005629B1" w14:paraId="51672C08" w14:textId="77777777" w:rsidTr="005C7821">
        <w:tc>
          <w:tcPr>
            <w:tcW w:w="2428" w:type="dxa"/>
          </w:tcPr>
          <w:p w14:paraId="7055445D" w14:textId="77777777" w:rsidR="005629B1" w:rsidRDefault="005629B1" w:rsidP="00C63F62">
            <w:pPr>
              <w:rPr>
                <w:b/>
                <w:bCs/>
              </w:rPr>
            </w:pPr>
          </w:p>
          <w:p w14:paraId="547C7F97" w14:textId="07D05D87" w:rsidR="005629B1" w:rsidRDefault="00051488" w:rsidP="00C63F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Hvordan har I arbejdet med at udbrede </w:t>
            </w:r>
            <w:r w:rsidR="00311F84">
              <w:rPr>
                <w:b/>
                <w:bCs/>
              </w:rPr>
              <w:t>kendskab</w:t>
            </w:r>
            <w:r>
              <w:rPr>
                <w:b/>
                <w:bCs/>
              </w:rPr>
              <w:t>et</w:t>
            </w:r>
            <w:r w:rsidR="00311F84">
              <w:rPr>
                <w:b/>
                <w:bCs/>
              </w:rPr>
              <w:t xml:space="preserve"> til</w:t>
            </w:r>
            <w:r>
              <w:rPr>
                <w:b/>
                <w:bCs/>
              </w:rPr>
              <w:t>,</w:t>
            </w:r>
            <w:r w:rsidR="00311F8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at </w:t>
            </w:r>
            <w:r w:rsidR="00311F84">
              <w:rPr>
                <w:b/>
                <w:bCs/>
              </w:rPr>
              <w:t>National Guideline for Organdonation</w:t>
            </w:r>
            <w:r>
              <w:rPr>
                <w:b/>
                <w:bCs/>
              </w:rPr>
              <w:t xml:space="preserve"> er blevet opdateret</w:t>
            </w:r>
            <w:r w:rsidR="00311F84">
              <w:rPr>
                <w:b/>
                <w:bCs/>
              </w:rPr>
              <w:t>?</w:t>
            </w:r>
          </w:p>
          <w:p w14:paraId="3F319CEE" w14:textId="77777777" w:rsidR="005629B1" w:rsidRPr="000812B3" w:rsidRDefault="005629B1" w:rsidP="00C63F62">
            <w:pPr>
              <w:rPr>
                <w:b/>
                <w:bCs/>
              </w:rPr>
            </w:pPr>
          </w:p>
        </w:tc>
        <w:tc>
          <w:tcPr>
            <w:tcW w:w="4364" w:type="dxa"/>
          </w:tcPr>
          <w:p w14:paraId="6D5E3013" w14:textId="77777777" w:rsidR="005629B1" w:rsidRDefault="005629B1" w:rsidP="00C63F62"/>
        </w:tc>
      </w:tr>
      <w:tr w:rsidR="000812B3" w14:paraId="2651FF2A" w14:textId="77777777" w:rsidTr="005C7821">
        <w:tc>
          <w:tcPr>
            <w:tcW w:w="2428" w:type="dxa"/>
          </w:tcPr>
          <w:p w14:paraId="193C01CA" w14:textId="77777777" w:rsidR="000812B3" w:rsidRPr="000812B3" w:rsidRDefault="000812B3" w:rsidP="00C63F62">
            <w:pPr>
              <w:rPr>
                <w:b/>
                <w:bCs/>
              </w:rPr>
            </w:pPr>
          </w:p>
          <w:p w14:paraId="343ACDFB" w14:textId="26AC8642" w:rsidR="000812B3" w:rsidRPr="000812B3" w:rsidRDefault="000812B3" w:rsidP="00C63F62">
            <w:pPr>
              <w:rPr>
                <w:b/>
                <w:bCs/>
              </w:rPr>
            </w:pPr>
            <w:r w:rsidRPr="000812B3">
              <w:rPr>
                <w:b/>
                <w:bCs/>
              </w:rPr>
              <w:t>Har I gode erfaringer med vidensformidling, som I vil del</w:t>
            </w:r>
            <w:r w:rsidR="00051488">
              <w:rPr>
                <w:b/>
                <w:bCs/>
              </w:rPr>
              <w:t>e</w:t>
            </w:r>
            <w:r w:rsidRPr="000812B3">
              <w:rPr>
                <w:b/>
                <w:bCs/>
              </w:rPr>
              <w:t xml:space="preserve"> f</w:t>
            </w:r>
            <w:r w:rsidR="00051488">
              <w:rPr>
                <w:b/>
                <w:bCs/>
              </w:rPr>
              <w:t>.eks.</w:t>
            </w:r>
            <w:r w:rsidRPr="000812B3">
              <w:rPr>
                <w:b/>
                <w:bCs/>
              </w:rPr>
              <w:t xml:space="preserve"> vedrørende fo</w:t>
            </w:r>
            <w:r w:rsidR="00051488">
              <w:rPr>
                <w:b/>
                <w:bCs/>
              </w:rPr>
              <w:t>r</w:t>
            </w:r>
            <w:r w:rsidRPr="000812B3">
              <w:rPr>
                <w:b/>
                <w:bCs/>
              </w:rPr>
              <w:t>m eller indhold</w:t>
            </w:r>
            <w:r w:rsidR="00051488">
              <w:rPr>
                <w:b/>
                <w:bCs/>
              </w:rPr>
              <w:t>,</w:t>
            </w:r>
            <w:r w:rsidRPr="000812B3">
              <w:rPr>
                <w:b/>
                <w:bCs/>
              </w:rPr>
              <w:t xml:space="preserve"> så beskriv dem gerne her:</w:t>
            </w:r>
          </w:p>
          <w:p w14:paraId="5DF280F5" w14:textId="5EA57FCD" w:rsidR="000812B3" w:rsidRPr="000812B3" w:rsidRDefault="000812B3" w:rsidP="00C63F62">
            <w:pPr>
              <w:rPr>
                <w:b/>
                <w:bCs/>
              </w:rPr>
            </w:pPr>
          </w:p>
        </w:tc>
        <w:tc>
          <w:tcPr>
            <w:tcW w:w="4364" w:type="dxa"/>
          </w:tcPr>
          <w:p w14:paraId="3B4A23F3" w14:textId="77777777" w:rsidR="000812B3" w:rsidRDefault="000812B3" w:rsidP="00C63F62"/>
        </w:tc>
      </w:tr>
      <w:tr w:rsidR="000812B3" w14:paraId="1DA194BA" w14:textId="77777777" w:rsidTr="000812B3">
        <w:tc>
          <w:tcPr>
            <w:tcW w:w="6792" w:type="dxa"/>
            <w:gridSpan w:val="2"/>
            <w:shd w:val="clear" w:color="auto" w:fill="B2CED6"/>
          </w:tcPr>
          <w:p w14:paraId="1E367B0B" w14:textId="77777777" w:rsidR="000812B3" w:rsidRDefault="000812B3" w:rsidP="00C63F62"/>
          <w:p w14:paraId="4A6835DE" w14:textId="77777777" w:rsidR="000812B3" w:rsidRPr="000812B3" w:rsidRDefault="000812B3" w:rsidP="00C63F62">
            <w:pPr>
              <w:rPr>
                <w:b/>
                <w:bCs/>
              </w:rPr>
            </w:pPr>
            <w:r w:rsidRPr="000812B3">
              <w:rPr>
                <w:b/>
                <w:bCs/>
              </w:rPr>
              <w:t>Aktiviteter på organdonationsområdet</w:t>
            </w:r>
          </w:p>
          <w:p w14:paraId="0DF8D21F" w14:textId="4285B325" w:rsidR="000812B3" w:rsidRDefault="000812B3" w:rsidP="00C63F62"/>
        </w:tc>
      </w:tr>
      <w:tr w:rsidR="000812B3" w14:paraId="36486A58" w14:textId="77777777" w:rsidTr="005C7821">
        <w:tc>
          <w:tcPr>
            <w:tcW w:w="2428" w:type="dxa"/>
          </w:tcPr>
          <w:p w14:paraId="27EDD313" w14:textId="77777777" w:rsidR="000359E2" w:rsidRPr="000359E2" w:rsidRDefault="000359E2" w:rsidP="00C63F62">
            <w:pPr>
              <w:rPr>
                <w:b/>
                <w:bCs/>
              </w:rPr>
            </w:pPr>
          </w:p>
          <w:p w14:paraId="5CE99135" w14:textId="58AC3045" w:rsidR="000812B3" w:rsidRPr="000359E2" w:rsidRDefault="000359E2" w:rsidP="00C63F62">
            <w:pPr>
              <w:rPr>
                <w:b/>
                <w:bCs/>
              </w:rPr>
            </w:pPr>
            <w:r w:rsidRPr="000359E2">
              <w:rPr>
                <w:b/>
                <w:bCs/>
              </w:rPr>
              <w:t>Har I afholdt eller deltaget i aktiviteter for at fastholde eller udvikle samarbejdet mellem afdelingerne</w:t>
            </w:r>
            <w:r w:rsidR="00051488">
              <w:rPr>
                <w:b/>
                <w:bCs/>
              </w:rPr>
              <w:t>/ afsnittene</w:t>
            </w:r>
            <w:r w:rsidRPr="000359E2">
              <w:rPr>
                <w:b/>
                <w:bCs/>
              </w:rPr>
              <w:t xml:space="preserve"> på tværs af hospitalet?</w:t>
            </w:r>
          </w:p>
          <w:p w14:paraId="46817B60" w14:textId="69C756E4" w:rsidR="000359E2" w:rsidRPr="000359E2" w:rsidRDefault="000359E2" w:rsidP="00C63F62">
            <w:pPr>
              <w:rPr>
                <w:b/>
                <w:bCs/>
              </w:rPr>
            </w:pPr>
          </w:p>
        </w:tc>
        <w:tc>
          <w:tcPr>
            <w:tcW w:w="4364" w:type="dxa"/>
          </w:tcPr>
          <w:p w14:paraId="7066E412" w14:textId="77777777" w:rsidR="000812B3" w:rsidRDefault="000812B3" w:rsidP="00C63F62"/>
        </w:tc>
      </w:tr>
      <w:tr w:rsidR="000812B3" w14:paraId="2B80BA1B" w14:textId="77777777" w:rsidTr="005C7821">
        <w:tc>
          <w:tcPr>
            <w:tcW w:w="2428" w:type="dxa"/>
          </w:tcPr>
          <w:p w14:paraId="7014402C" w14:textId="77777777" w:rsidR="000359E2" w:rsidRPr="000359E2" w:rsidRDefault="000359E2" w:rsidP="00C63F62">
            <w:pPr>
              <w:rPr>
                <w:b/>
                <w:bCs/>
              </w:rPr>
            </w:pPr>
          </w:p>
          <w:p w14:paraId="30C6C90C" w14:textId="58481FB7" w:rsidR="000359E2" w:rsidRPr="000359E2" w:rsidRDefault="000359E2" w:rsidP="00C63F62">
            <w:pPr>
              <w:rPr>
                <w:b/>
                <w:bCs/>
              </w:rPr>
            </w:pPr>
            <w:r w:rsidRPr="000359E2">
              <w:rPr>
                <w:b/>
                <w:bCs/>
              </w:rPr>
              <w:t xml:space="preserve">Hvis </w:t>
            </w:r>
            <w:r>
              <w:rPr>
                <w:b/>
                <w:bCs/>
              </w:rPr>
              <w:t>j</w:t>
            </w:r>
            <w:r w:rsidRPr="000359E2">
              <w:rPr>
                <w:b/>
                <w:bCs/>
              </w:rPr>
              <w:t xml:space="preserve">a, hvilke aktiviteter har </w:t>
            </w:r>
            <w:r w:rsidR="000A2F24">
              <w:rPr>
                <w:b/>
                <w:bCs/>
              </w:rPr>
              <w:t>I</w:t>
            </w:r>
            <w:r w:rsidRPr="000359E2">
              <w:rPr>
                <w:b/>
                <w:bCs/>
              </w:rPr>
              <w:t xml:space="preserve"> afhold</w:t>
            </w:r>
            <w:r w:rsidR="000A2F24">
              <w:rPr>
                <w:b/>
                <w:bCs/>
              </w:rPr>
              <w:t>t</w:t>
            </w:r>
            <w:r w:rsidRPr="000359E2">
              <w:rPr>
                <w:b/>
                <w:bCs/>
              </w:rPr>
              <w:t>/deltaget i?</w:t>
            </w:r>
          </w:p>
          <w:p w14:paraId="72DA5C66" w14:textId="53EEC335" w:rsidR="000359E2" w:rsidRPr="000359E2" w:rsidRDefault="000359E2" w:rsidP="00C63F62">
            <w:pPr>
              <w:rPr>
                <w:b/>
                <w:bCs/>
              </w:rPr>
            </w:pPr>
          </w:p>
        </w:tc>
        <w:tc>
          <w:tcPr>
            <w:tcW w:w="4364" w:type="dxa"/>
          </w:tcPr>
          <w:p w14:paraId="3E17A0CD" w14:textId="77777777" w:rsidR="000812B3" w:rsidRDefault="000812B3" w:rsidP="00C63F62"/>
        </w:tc>
      </w:tr>
      <w:tr w:rsidR="000812B3" w14:paraId="125EF757" w14:textId="77777777" w:rsidTr="005C7821">
        <w:tc>
          <w:tcPr>
            <w:tcW w:w="2428" w:type="dxa"/>
          </w:tcPr>
          <w:p w14:paraId="7762B052" w14:textId="77777777" w:rsidR="000359E2" w:rsidRDefault="000359E2" w:rsidP="00C63F62">
            <w:pPr>
              <w:rPr>
                <w:b/>
                <w:bCs/>
              </w:rPr>
            </w:pPr>
          </w:p>
          <w:p w14:paraId="20AEDEC6" w14:textId="1B8E8797" w:rsidR="000812B3" w:rsidRPr="000359E2" w:rsidRDefault="000359E2" w:rsidP="00C63F62">
            <w:pPr>
              <w:rPr>
                <w:b/>
                <w:bCs/>
              </w:rPr>
            </w:pPr>
            <w:r>
              <w:rPr>
                <w:b/>
                <w:bCs/>
              </w:rPr>
              <w:t>Hvis ja, h</w:t>
            </w:r>
            <w:r w:rsidRPr="000359E2">
              <w:rPr>
                <w:b/>
                <w:bCs/>
              </w:rPr>
              <w:t>vilke afdelinger</w:t>
            </w:r>
            <w:r w:rsidR="000A2F24">
              <w:rPr>
                <w:b/>
                <w:bCs/>
              </w:rPr>
              <w:t>/afsnit</w:t>
            </w:r>
            <w:r w:rsidRPr="000359E2">
              <w:rPr>
                <w:b/>
                <w:bCs/>
              </w:rPr>
              <w:t xml:space="preserve"> delt</w:t>
            </w:r>
            <w:r w:rsidR="005C7821">
              <w:rPr>
                <w:b/>
                <w:bCs/>
              </w:rPr>
              <w:t>og</w:t>
            </w:r>
            <w:r w:rsidR="000A2F24">
              <w:rPr>
                <w:b/>
                <w:bCs/>
              </w:rPr>
              <w:t xml:space="preserve"> i aktiviteten</w:t>
            </w:r>
            <w:r w:rsidRPr="000359E2">
              <w:rPr>
                <w:b/>
                <w:bCs/>
              </w:rPr>
              <w:t>?</w:t>
            </w:r>
          </w:p>
          <w:p w14:paraId="49EFCC40" w14:textId="7B4D60C0" w:rsidR="000359E2" w:rsidRPr="000359E2" w:rsidRDefault="000359E2" w:rsidP="00C63F62">
            <w:pPr>
              <w:rPr>
                <w:b/>
                <w:bCs/>
              </w:rPr>
            </w:pPr>
          </w:p>
        </w:tc>
        <w:tc>
          <w:tcPr>
            <w:tcW w:w="4364" w:type="dxa"/>
          </w:tcPr>
          <w:p w14:paraId="0F7B9064" w14:textId="77777777" w:rsidR="000812B3" w:rsidRDefault="000812B3" w:rsidP="00C63F62"/>
        </w:tc>
      </w:tr>
      <w:tr w:rsidR="005C7821" w14:paraId="5A0A8670" w14:textId="77777777" w:rsidTr="005C7821">
        <w:tc>
          <w:tcPr>
            <w:tcW w:w="6792" w:type="dxa"/>
            <w:gridSpan w:val="2"/>
            <w:shd w:val="clear" w:color="auto" w:fill="B2CED6"/>
          </w:tcPr>
          <w:p w14:paraId="75F5234C" w14:textId="77777777" w:rsidR="005C7821" w:rsidRDefault="005C7821" w:rsidP="00C63F62">
            <w:pPr>
              <w:rPr>
                <w:b/>
                <w:bCs/>
              </w:rPr>
            </w:pPr>
          </w:p>
          <w:p w14:paraId="44744D0E" w14:textId="77777777" w:rsidR="005C7821" w:rsidRDefault="005C7821" w:rsidP="00C63F62">
            <w:pPr>
              <w:rPr>
                <w:b/>
                <w:bCs/>
              </w:rPr>
            </w:pPr>
            <w:r w:rsidRPr="005C7821">
              <w:rPr>
                <w:b/>
                <w:bCs/>
              </w:rPr>
              <w:t>Organdonationsdag / øvrige aktiviteter</w:t>
            </w:r>
          </w:p>
          <w:p w14:paraId="1C8FF72F" w14:textId="3B9C4AFA" w:rsidR="005C7821" w:rsidRPr="005C7821" w:rsidRDefault="005C7821" w:rsidP="00C63F62">
            <w:pPr>
              <w:rPr>
                <w:b/>
                <w:bCs/>
              </w:rPr>
            </w:pPr>
          </w:p>
        </w:tc>
      </w:tr>
      <w:tr w:rsidR="005C7821" w14:paraId="61A171F9" w14:textId="77777777" w:rsidTr="005C7821">
        <w:tc>
          <w:tcPr>
            <w:tcW w:w="2428" w:type="dxa"/>
          </w:tcPr>
          <w:p w14:paraId="18965440" w14:textId="77777777" w:rsidR="005C7821" w:rsidRPr="00311F84" w:rsidRDefault="005C7821" w:rsidP="00C63F62">
            <w:pPr>
              <w:rPr>
                <w:b/>
                <w:bCs/>
              </w:rPr>
            </w:pPr>
          </w:p>
          <w:p w14:paraId="23963A40" w14:textId="055E1296" w:rsidR="005629B1" w:rsidRPr="00311F84" w:rsidRDefault="005629B1" w:rsidP="00C63F62">
            <w:pPr>
              <w:rPr>
                <w:b/>
                <w:bCs/>
              </w:rPr>
            </w:pPr>
            <w:r w:rsidRPr="00311F84">
              <w:rPr>
                <w:b/>
                <w:bCs/>
              </w:rPr>
              <w:t>H</w:t>
            </w:r>
            <w:r w:rsidR="00E04951">
              <w:rPr>
                <w:b/>
                <w:bCs/>
              </w:rPr>
              <w:t>ar</w:t>
            </w:r>
            <w:r w:rsidRPr="00311F84">
              <w:rPr>
                <w:b/>
                <w:bCs/>
              </w:rPr>
              <w:t xml:space="preserve"> </w:t>
            </w:r>
            <w:r w:rsidR="000A2F24">
              <w:rPr>
                <w:b/>
                <w:bCs/>
              </w:rPr>
              <w:t>I</w:t>
            </w:r>
            <w:r w:rsidRPr="00311F84">
              <w:rPr>
                <w:b/>
                <w:bCs/>
              </w:rPr>
              <w:t xml:space="preserve"> </w:t>
            </w:r>
            <w:r w:rsidR="00E04951">
              <w:rPr>
                <w:b/>
                <w:bCs/>
              </w:rPr>
              <w:t xml:space="preserve">sat </w:t>
            </w:r>
            <w:r w:rsidRPr="00311F84">
              <w:rPr>
                <w:b/>
                <w:bCs/>
              </w:rPr>
              <w:t>fokus på organdonation i forbindelse med organdonationsdagen</w:t>
            </w:r>
            <w:r w:rsidR="000A2F24">
              <w:rPr>
                <w:b/>
                <w:bCs/>
              </w:rPr>
              <w:t>?</w:t>
            </w:r>
          </w:p>
          <w:p w14:paraId="1A1B0890" w14:textId="77777777" w:rsidR="005629B1" w:rsidRDefault="00E04951" w:rsidP="00C63F62">
            <w:pPr>
              <w:rPr>
                <w:b/>
                <w:bCs/>
              </w:rPr>
            </w:pPr>
            <w:r>
              <w:rPr>
                <w:b/>
                <w:bCs/>
              </w:rPr>
              <w:t>Hvis ja, uddyb gerne</w:t>
            </w:r>
          </w:p>
          <w:p w14:paraId="4B30FA0E" w14:textId="01FFA275" w:rsidR="00E04951" w:rsidRPr="00311F84" w:rsidRDefault="00E04951" w:rsidP="00C63F62">
            <w:pPr>
              <w:rPr>
                <w:b/>
                <w:bCs/>
              </w:rPr>
            </w:pPr>
          </w:p>
        </w:tc>
        <w:tc>
          <w:tcPr>
            <w:tcW w:w="4364" w:type="dxa"/>
          </w:tcPr>
          <w:p w14:paraId="30F5D2B7" w14:textId="77777777" w:rsidR="005C7821" w:rsidRDefault="005C7821" w:rsidP="00C63F62"/>
        </w:tc>
      </w:tr>
      <w:tr w:rsidR="005C7821" w14:paraId="45DEEFCF" w14:textId="77777777" w:rsidTr="005C7821">
        <w:tc>
          <w:tcPr>
            <w:tcW w:w="2428" w:type="dxa"/>
          </w:tcPr>
          <w:p w14:paraId="2BD4AAB9" w14:textId="77777777" w:rsidR="005C7821" w:rsidRPr="00311F84" w:rsidRDefault="005C7821" w:rsidP="00C63F62">
            <w:pPr>
              <w:rPr>
                <w:b/>
                <w:bCs/>
              </w:rPr>
            </w:pPr>
          </w:p>
          <w:p w14:paraId="3E1F95CB" w14:textId="50F02354" w:rsidR="005629B1" w:rsidRPr="00311F84" w:rsidRDefault="005629B1" w:rsidP="00C63F62">
            <w:pPr>
              <w:rPr>
                <w:b/>
                <w:bCs/>
              </w:rPr>
            </w:pPr>
            <w:r w:rsidRPr="00311F84">
              <w:rPr>
                <w:b/>
                <w:bCs/>
              </w:rPr>
              <w:t>Hvilke aktiviteter om organdonation har afdelingen/afsnittet ellers stået for eller deltaget i?</w:t>
            </w:r>
          </w:p>
          <w:p w14:paraId="0AF03B16" w14:textId="77777777" w:rsidR="005629B1" w:rsidRPr="00311F84" w:rsidRDefault="005629B1" w:rsidP="00C63F62">
            <w:pPr>
              <w:rPr>
                <w:b/>
                <w:bCs/>
              </w:rPr>
            </w:pPr>
          </w:p>
        </w:tc>
        <w:tc>
          <w:tcPr>
            <w:tcW w:w="4364" w:type="dxa"/>
          </w:tcPr>
          <w:p w14:paraId="3D176733" w14:textId="77777777" w:rsidR="005C7821" w:rsidRDefault="005C7821" w:rsidP="00C63F62"/>
        </w:tc>
      </w:tr>
    </w:tbl>
    <w:p w14:paraId="08E63F36" w14:textId="77777777" w:rsidR="00C63F62" w:rsidRPr="00EE6326" w:rsidRDefault="00C63F62" w:rsidP="00C63F62"/>
    <w:p w14:paraId="10F5AEDA" w14:textId="4CFE6C5D" w:rsidR="00C63F62" w:rsidRDefault="00C63F62" w:rsidP="00C63F62">
      <w:pPr>
        <w:pStyle w:val="Overskrift3"/>
      </w:pPr>
      <w:r>
        <w:t>Aktiviteter i 2026</w:t>
      </w:r>
    </w:p>
    <w:p w14:paraId="6B5C1799" w14:textId="681B2187" w:rsidR="00051488" w:rsidRDefault="005629B1" w:rsidP="00C63F62">
      <w:r>
        <w:t>Beskriv gerne</w:t>
      </w:r>
      <w:r w:rsidR="000A2F24">
        <w:t>,</w:t>
      </w:r>
      <w:r>
        <w:t xml:space="preserve"> hvilke aktiviteter </w:t>
      </w:r>
      <w:r w:rsidR="000A2F24">
        <w:t xml:space="preserve">I har planer om </w:t>
      </w:r>
      <w:r>
        <w:t>på organdonationsområdet</w:t>
      </w:r>
      <w:r w:rsidR="00E04951">
        <w:t xml:space="preserve"> i 2026</w:t>
      </w:r>
      <w:r>
        <w:t xml:space="preserve"> i skemaet nedenfor.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4245"/>
      </w:tblGrid>
      <w:tr w:rsidR="005629B1" w14:paraId="1B856AC1" w14:textId="77777777" w:rsidTr="005629B1">
        <w:tc>
          <w:tcPr>
            <w:tcW w:w="6792" w:type="dxa"/>
            <w:gridSpan w:val="2"/>
            <w:shd w:val="clear" w:color="auto" w:fill="B2CED6"/>
          </w:tcPr>
          <w:p w14:paraId="78A7025F" w14:textId="77777777" w:rsidR="005629B1" w:rsidRDefault="005629B1" w:rsidP="00C63F62">
            <w:pPr>
              <w:rPr>
                <w:b/>
                <w:bCs/>
              </w:rPr>
            </w:pPr>
          </w:p>
          <w:p w14:paraId="028D134E" w14:textId="77777777" w:rsidR="005629B1" w:rsidRDefault="005629B1" w:rsidP="00C63F62">
            <w:pPr>
              <w:rPr>
                <w:b/>
                <w:bCs/>
              </w:rPr>
            </w:pPr>
            <w:r w:rsidRPr="005629B1">
              <w:rPr>
                <w:b/>
                <w:bCs/>
              </w:rPr>
              <w:t>Aktiviteter i 2026</w:t>
            </w:r>
          </w:p>
          <w:p w14:paraId="446CC319" w14:textId="17782EC5" w:rsidR="005629B1" w:rsidRPr="005629B1" w:rsidRDefault="005629B1" w:rsidP="00C63F62">
            <w:pPr>
              <w:rPr>
                <w:b/>
                <w:bCs/>
              </w:rPr>
            </w:pPr>
          </w:p>
        </w:tc>
      </w:tr>
      <w:tr w:rsidR="00C63F62" w14:paraId="0B2B2D39" w14:textId="77777777" w:rsidTr="005629B1">
        <w:tc>
          <w:tcPr>
            <w:tcW w:w="2547" w:type="dxa"/>
          </w:tcPr>
          <w:p w14:paraId="67C3F0E1" w14:textId="77777777" w:rsidR="00C63F62" w:rsidRPr="00B930FF" w:rsidRDefault="00C63F62" w:rsidP="00C63F62">
            <w:pPr>
              <w:rPr>
                <w:b/>
                <w:bCs/>
              </w:rPr>
            </w:pPr>
          </w:p>
          <w:p w14:paraId="4128A815" w14:textId="25CC659E" w:rsidR="005629B1" w:rsidRPr="00B930FF" w:rsidRDefault="005629B1" w:rsidP="00C63F62">
            <w:pPr>
              <w:rPr>
                <w:b/>
                <w:bCs/>
              </w:rPr>
            </w:pPr>
            <w:r w:rsidRPr="00B930FF">
              <w:rPr>
                <w:b/>
                <w:bCs/>
              </w:rPr>
              <w:t>Hvilke planer har I for at fastholde eller øge fokus på organdonation i afdelingen</w:t>
            </w:r>
            <w:r w:rsidR="000A2F24">
              <w:rPr>
                <w:b/>
                <w:bCs/>
              </w:rPr>
              <w:t>/afsnittet</w:t>
            </w:r>
            <w:r w:rsidRPr="00B930FF">
              <w:rPr>
                <w:b/>
                <w:bCs/>
              </w:rPr>
              <w:t>/på hospitalet i 2026?</w:t>
            </w:r>
          </w:p>
          <w:p w14:paraId="685D2B54" w14:textId="01B85573" w:rsidR="005629B1" w:rsidRPr="00B930FF" w:rsidRDefault="005629B1" w:rsidP="00C63F62">
            <w:pPr>
              <w:rPr>
                <w:b/>
                <w:bCs/>
              </w:rPr>
            </w:pPr>
          </w:p>
        </w:tc>
        <w:tc>
          <w:tcPr>
            <w:tcW w:w="4245" w:type="dxa"/>
          </w:tcPr>
          <w:p w14:paraId="59541EB7" w14:textId="77777777" w:rsidR="00C63F62" w:rsidRDefault="00C63F62" w:rsidP="00C63F62"/>
        </w:tc>
      </w:tr>
      <w:tr w:rsidR="00C63F62" w14:paraId="7A9FFE1B" w14:textId="77777777" w:rsidTr="005629B1">
        <w:tc>
          <w:tcPr>
            <w:tcW w:w="2547" w:type="dxa"/>
          </w:tcPr>
          <w:p w14:paraId="2D5115D5" w14:textId="77777777" w:rsidR="00C63F62" w:rsidRPr="00B930FF" w:rsidRDefault="00C63F62" w:rsidP="00C63F62">
            <w:pPr>
              <w:rPr>
                <w:b/>
                <w:bCs/>
              </w:rPr>
            </w:pPr>
          </w:p>
          <w:p w14:paraId="2AA03622" w14:textId="3B955C70" w:rsidR="005629B1" w:rsidRPr="00B930FF" w:rsidRDefault="005629B1" w:rsidP="00C63F62">
            <w:pPr>
              <w:rPr>
                <w:b/>
                <w:bCs/>
              </w:rPr>
            </w:pPr>
            <w:r w:rsidRPr="00B930FF">
              <w:rPr>
                <w:b/>
                <w:bCs/>
              </w:rPr>
              <w:t xml:space="preserve">Hvordan kan </w:t>
            </w:r>
            <w:r w:rsidR="000A2F24">
              <w:rPr>
                <w:b/>
                <w:bCs/>
              </w:rPr>
              <w:t xml:space="preserve">vi i </w:t>
            </w:r>
            <w:r w:rsidRPr="00B930FF">
              <w:rPr>
                <w:b/>
                <w:bCs/>
              </w:rPr>
              <w:t>DCO hjælpe jer med det?</w:t>
            </w:r>
          </w:p>
          <w:p w14:paraId="50329412" w14:textId="1B557B16" w:rsidR="005629B1" w:rsidRPr="00B930FF" w:rsidRDefault="005629B1" w:rsidP="00C63F62">
            <w:pPr>
              <w:rPr>
                <w:b/>
                <w:bCs/>
              </w:rPr>
            </w:pPr>
          </w:p>
        </w:tc>
        <w:tc>
          <w:tcPr>
            <w:tcW w:w="4245" w:type="dxa"/>
          </w:tcPr>
          <w:p w14:paraId="3F6757CC" w14:textId="77777777" w:rsidR="00C63F62" w:rsidRDefault="00C63F62" w:rsidP="00C63F62"/>
        </w:tc>
      </w:tr>
    </w:tbl>
    <w:p w14:paraId="0181A15F" w14:textId="77777777" w:rsidR="00C63F62" w:rsidRPr="00CF29DC" w:rsidRDefault="00C63F62" w:rsidP="002517CF">
      <w:pPr>
        <w:rPr>
          <w:rFonts w:cs="Arial"/>
          <w:szCs w:val="20"/>
        </w:rPr>
      </w:pPr>
    </w:p>
    <w:sectPr w:rsidR="00C63F62" w:rsidRPr="00CF29DC" w:rsidSect="00E932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59" w:right="2552" w:bottom="1701" w:left="2552" w:header="709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814A" w14:textId="77777777" w:rsidR="004967B7" w:rsidRDefault="004967B7" w:rsidP="003A1BB6">
      <w:pPr>
        <w:spacing w:after="0"/>
      </w:pPr>
      <w:r>
        <w:separator/>
      </w:r>
    </w:p>
  </w:endnote>
  <w:endnote w:type="continuationSeparator" w:id="0">
    <w:p w14:paraId="461988BE" w14:textId="77777777" w:rsidR="004967B7" w:rsidRDefault="004967B7" w:rsidP="003A1B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30770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905C4" w14:textId="77777777" w:rsidR="004523DB" w:rsidRDefault="004523DB" w:rsidP="00641C6A">
            <w:pPr>
              <w:pStyle w:val="Sidefod"/>
              <w:jc w:val="right"/>
            </w:pPr>
            <w:r w:rsidRPr="00E9328D">
              <w:rPr>
                <w:color w:val="00456C"/>
                <w:sz w:val="16"/>
                <w:szCs w:val="16"/>
              </w:rPr>
              <w:t xml:space="preserve">Side </w:t>
            </w:r>
            <w:r w:rsidRPr="00E9328D">
              <w:rPr>
                <w:b/>
                <w:bCs/>
                <w:color w:val="00456C"/>
                <w:sz w:val="16"/>
                <w:szCs w:val="16"/>
              </w:rPr>
              <w:fldChar w:fldCharType="begin"/>
            </w:r>
            <w:r w:rsidRPr="00E9328D">
              <w:rPr>
                <w:b/>
                <w:bCs/>
                <w:color w:val="00456C"/>
                <w:sz w:val="16"/>
                <w:szCs w:val="16"/>
              </w:rPr>
              <w:instrText>PAGE</w:instrText>
            </w:r>
            <w:r w:rsidRPr="00E9328D">
              <w:rPr>
                <w:b/>
                <w:bCs/>
                <w:color w:val="00456C"/>
                <w:sz w:val="16"/>
                <w:szCs w:val="16"/>
              </w:rPr>
              <w:fldChar w:fldCharType="separate"/>
            </w:r>
            <w:r w:rsidRPr="00E9328D">
              <w:rPr>
                <w:b/>
                <w:bCs/>
                <w:color w:val="00456C"/>
                <w:sz w:val="16"/>
                <w:szCs w:val="16"/>
              </w:rPr>
              <w:t>2</w:t>
            </w:r>
            <w:r w:rsidRPr="00E9328D">
              <w:rPr>
                <w:b/>
                <w:bCs/>
                <w:color w:val="00456C"/>
                <w:sz w:val="16"/>
                <w:szCs w:val="16"/>
              </w:rPr>
              <w:fldChar w:fldCharType="end"/>
            </w:r>
            <w:r w:rsidRPr="00E9328D">
              <w:rPr>
                <w:color w:val="00456C"/>
                <w:sz w:val="16"/>
                <w:szCs w:val="16"/>
              </w:rPr>
              <w:t xml:space="preserve"> af </w:t>
            </w:r>
            <w:r w:rsidRPr="00E9328D">
              <w:rPr>
                <w:b/>
                <w:bCs/>
                <w:color w:val="00456C"/>
                <w:sz w:val="16"/>
                <w:szCs w:val="16"/>
              </w:rPr>
              <w:fldChar w:fldCharType="begin"/>
            </w:r>
            <w:r w:rsidRPr="00E9328D">
              <w:rPr>
                <w:b/>
                <w:bCs/>
                <w:color w:val="00456C"/>
                <w:sz w:val="16"/>
                <w:szCs w:val="16"/>
              </w:rPr>
              <w:instrText>NUMPAGES</w:instrText>
            </w:r>
            <w:r w:rsidRPr="00E9328D">
              <w:rPr>
                <w:b/>
                <w:bCs/>
                <w:color w:val="00456C"/>
                <w:sz w:val="16"/>
                <w:szCs w:val="16"/>
              </w:rPr>
              <w:fldChar w:fldCharType="separate"/>
            </w:r>
            <w:r w:rsidRPr="00E9328D">
              <w:rPr>
                <w:b/>
                <w:bCs/>
                <w:color w:val="00456C"/>
                <w:sz w:val="16"/>
                <w:szCs w:val="16"/>
              </w:rPr>
              <w:t>2</w:t>
            </w:r>
            <w:r w:rsidRPr="00E9328D">
              <w:rPr>
                <w:b/>
                <w:bCs/>
                <w:color w:val="00456C"/>
                <w:sz w:val="16"/>
                <w:szCs w:val="16"/>
              </w:rPr>
              <w:fldChar w:fldCharType="end"/>
            </w:r>
          </w:p>
        </w:sdtContent>
      </w:sdt>
    </w:sdtContent>
  </w:sdt>
  <w:p w14:paraId="4EAEF73C" w14:textId="77777777" w:rsidR="003B5F6E" w:rsidRPr="00577E3A" w:rsidRDefault="003B5F6E" w:rsidP="00DF032D">
    <w:pPr>
      <w:pStyle w:val="Sidefod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7983058"/>
      <w:docPartObj>
        <w:docPartGallery w:val="Page Numbers (Bottom of Page)"/>
        <w:docPartUnique/>
      </w:docPartObj>
    </w:sdtPr>
    <w:sdtEndPr/>
    <w:sdtContent>
      <w:sdt>
        <w:sdtPr>
          <w:id w:val="383374862"/>
          <w:docPartObj>
            <w:docPartGallery w:val="Page Numbers (Top of Page)"/>
            <w:docPartUnique/>
          </w:docPartObj>
        </w:sdtPr>
        <w:sdtEndPr/>
        <w:sdtContent>
          <w:p w14:paraId="075D9A3C" w14:textId="77777777" w:rsidR="00E9328D" w:rsidRDefault="00E9328D" w:rsidP="00E9328D">
            <w:pPr>
              <w:pStyle w:val="Sidefod"/>
              <w:jc w:val="right"/>
            </w:pPr>
            <w:r w:rsidRPr="00E9328D">
              <w:rPr>
                <w:color w:val="00456C"/>
                <w:sz w:val="16"/>
                <w:szCs w:val="16"/>
              </w:rPr>
              <w:t xml:space="preserve">Side </w:t>
            </w:r>
            <w:r w:rsidRPr="00E9328D">
              <w:rPr>
                <w:b/>
                <w:bCs/>
                <w:color w:val="00456C"/>
                <w:sz w:val="16"/>
                <w:szCs w:val="16"/>
              </w:rPr>
              <w:fldChar w:fldCharType="begin"/>
            </w:r>
            <w:r w:rsidRPr="00E9328D">
              <w:rPr>
                <w:b/>
                <w:bCs/>
                <w:color w:val="00456C"/>
                <w:sz w:val="16"/>
                <w:szCs w:val="16"/>
              </w:rPr>
              <w:instrText>PAGE</w:instrText>
            </w:r>
            <w:r w:rsidRPr="00E9328D">
              <w:rPr>
                <w:b/>
                <w:bCs/>
                <w:color w:val="00456C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00456C"/>
                <w:sz w:val="16"/>
                <w:szCs w:val="16"/>
              </w:rPr>
              <w:t>2</w:t>
            </w:r>
            <w:r w:rsidRPr="00E9328D">
              <w:rPr>
                <w:b/>
                <w:bCs/>
                <w:color w:val="00456C"/>
                <w:sz w:val="16"/>
                <w:szCs w:val="16"/>
              </w:rPr>
              <w:fldChar w:fldCharType="end"/>
            </w:r>
            <w:r w:rsidRPr="00E9328D">
              <w:rPr>
                <w:color w:val="00456C"/>
                <w:sz w:val="16"/>
                <w:szCs w:val="16"/>
              </w:rPr>
              <w:t xml:space="preserve"> af </w:t>
            </w:r>
            <w:r w:rsidRPr="00E9328D">
              <w:rPr>
                <w:b/>
                <w:bCs/>
                <w:color w:val="00456C"/>
                <w:sz w:val="16"/>
                <w:szCs w:val="16"/>
              </w:rPr>
              <w:fldChar w:fldCharType="begin"/>
            </w:r>
            <w:r w:rsidRPr="00E9328D">
              <w:rPr>
                <w:b/>
                <w:bCs/>
                <w:color w:val="00456C"/>
                <w:sz w:val="16"/>
                <w:szCs w:val="16"/>
              </w:rPr>
              <w:instrText>NUMPAGES</w:instrText>
            </w:r>
            <w:r w:rsidRPr="00E9328D">
              <w:rPr>
                <w:b/>
                <w:bCs/>
                <w:color w:val="00456C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00456C"/>
                <w:sz w:val="16"/>
                <w:szCs w:val="16"/>
              </w:rPr>
              <w:t>2</w:t>
            </w:r>
            <w:r w:rsidRPr="00E9328D">
              <w:rPr>
                <w:b/>
                <w:bCs/>
                <w:color w:val="00456C"/>
                <w:sz w:val="16"/>
                <w:szCs w:val="16"/>
              </w:rPr>
              <w:fldChar w:fldCharType="end"/>
            </w:r>
          </w:p>
        </w:sdtContent>
      </w:sdt>
    </w:sdtContent>
  </w:sdt>
  <w:tbl>
    <w:tblPr>
      <w:tblStyle w:val="Tabel-Gitter"/>
      <w:tblpPr w:leftFromText="141" w:rightFromText="141" w:vertAnchor="text" w:horzAnchor="margin" w:tblpY="177"/>
      <w:tblW w:w="6792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4"/>
      <w:gridCol w:w="2516"/>
      <w:gridCol w:w="1392"/>
    </w:tblGrid>
    <w:tr w:rsidR="00C63F62" w14:paraId="75C5F913" w14:textId="77777777" w:rsidTr="00E66478">
      <w:tc>
        <w:tcPr>
          <w:tcW w:w="2884" w:type="dxa"/>
        </w:tcPr>
        <w:p w14:paraId="65FE76DE" w14:textId="77777777" w:rsidR="00C63F62" w:rsidRPr="00E472C4" w:rsidRDefault="00C63F62" w:rsidP="00C63F62">
          <w:pPr>
            <w:rPr>
              <w:rStyle w:val="Strk"/>
              <w:color w:val="00456C"/>
              <w:sz w:val="16"/>
              <w:szCs w:val="18"/>
            </w:rPr>
          </w:pPr>
          <w:r w:rsidRPr="00E472C4">
            <w:rPr>
              <w:rStyle w:val="Strk"/>
              <w:color w:val="00456C"/>
              <w:sz w:val="16"/>
              <w:szCs w:val="18"/>
            </w:rPr>
            <w:t>Dansk Center for Organdonation</w:t>
          </w:r>
        </w:p>
        <w:p w14:paraId="6E230148" w14:textId="77777777" w:rsidR="00C63F62" w:rsidRPr="00E472C4" w:rsidRDefault="00C63F62" w:rsidP="00C63F62">
          <w:pPr>
            <w:rPr>
              <w:rStyle w:val="Strk"/>
              <w:b w:val="0"/>
              <w:bCs w:val="0"/>
              <w:color w:val="00456C"/>
              <w:sz w:val="16"/>
              <w:szCs w:val="18"/>
            </w:rPr>
          </w:pPr>
          <w:r w:rsidRPr="00E472C4">
            <w:rPr>
              <w:rStyle w:val="Strk"/>
              <w:b w:val="0"/>
              <w:bCs w:val="0"/>
              <w:color w:val="00456C"/>
              <w:sz w:val="16"/>
              <w:szCs w:val="18"/>
            </w:rPr>
            <w:t>Palle Juul-Jensens Boulevard 82</w:t>
          </w:r>
        </w:p>
        <w:p w14:paraId="4FF510CE" w14:textId="77777777" w:rsidR="00C63F62" w:rsidRPr="00E472C4" w:rsidRDefault="00C63F62" w:rsidP="00C63F62">
          <w:pPr>
            <w:rPr>
              <w:rStyle w:val="Strk"/>
              <w:b w:val="0"/>
              <w:bCs w:val="0"/>
              <w:color w:val="00456C"/>
              <w:sz w:val="16"/>
              <w:szCs w:val="18"/>
            </w:rPr>
          </w:pPr>
          <w:r w:rsidRPr="00E472C4">
            <w:rPr>
              <w:rStyle w:val="Strk"/>
              <w:b w:val="0"/>
              <w:bCs w:val="0"/>
              <w:color w:val="00456C"/>
              <w:sz w:val="16"/>
              <w:szCs w:val="18"/>
            </w:rPr>
            <w:t>8200 Aarhus N</w:t>
          </w:r>
        </w:p>
      </w:tc>
      <w:tc>
        <w:tcPr>
          <w:tcW w:w="2516" w:type="dxa"/>
          <w:tcBorders>
            <w:right w:val="single" w:sz="4" w:space="0" w:color="004567"/>
          </w:tcBorders>
        </w:tcPr>
        <w:p w14:paraId="07928D2D" w14:textId="77777777" w:rsidR="00C63F62" w:rsidRPr="00FF4AAA" w:rsidRDefault="00C63F62" w:rsidP="00C63F62">
          <w:pPr>
            <w:rPr>
              <w:rStyle w:val="Strk"/>
              <w:b w:val="0"/>
              <w:bCs w:val="0"/>
              <w:color w:val="00456C"/>
              <w:sz w:val="16"/>
              <w:szCs w:val="18"/>
            </w:rPr>
          </w:pPr>
          <w:r w:rsidRPr="00FF4AAA">
            <w:rPr>
              <w:rStyle w:val="Strk"/>
              <w:b w:val="0"/>
              <w:bCs w:val="0"/>
              <w:color w:val="00456C"/>
              <w:sz w:val="16"/>
              <w:szCs w:val="18"/>
            </w:rPr>
            <w:t>+ 45 30 92 24 30</w:t>
          </w:r>
        </w:p>
        <w:p w14:paraId="1C3E9EC3" w14:textId="77777777" w:rsidR="00C63F62" w:rsidRPr="002A578E" w:rsidRDefault="00C63F62" w:rsidP="00C63F62">
          <w:pPr>
            <w:rPr>
              <w:rStyle w:val="Strk"/>
              <w:color w:val="00456C"/>
              <w:sz w:val="16"/>
              <w:szCs w:val="18"/>
            </w:rPr>
          </w:pPr>
          <w:hyperlink r:id="rId1" w:history="1">
            <w:r w:rsidRPr="002A578E">
              <w:rPr>
                <w:rStyle w:val="Hyperlink"/>
                <w:color w:val="00456C"/>
                <w:sz w:val="16"/>
                <w:szCs w:val="18"/>
                <w:u w:val="none"/>
              </w:rPr>
              <w:t>skejby.dco@rm.dk</w:t>
            </w:r>
          </w:hyperlink>
        </w:p>
        <w:p w14:paraId="295D6726" w14:textId="77777777" w:rsidR="00C63F62" w:rsidRPr="00FF4AAA" w:rsidRDefault="00C63F62" w:rsidP="00C63F62">
          <w:pPr>
            <w:rPr>
              <w:rStyle w:val="Strk"/>
              <w:b w:val="0"/>
              <w:bCs w:val="0"/>
              <w:color w:val="00456C"/>
              <w:sz w:val="16"/>
              <w:szCs w:val="18"/>
            </w:rPr>
          </w:pPr>
          <w:r w:rsidRPr="00FF4AAA">
            <w:rPr>
              <w:rStyle w:val="Strk"/>
              <w:b w:val="0"/>
              <w:bCs w:val="0"/>
              <w:color w:val="00456C"/>
              <w:sz w:val="16"/>
              <w:szCs w:val="18"/>
            </w:rPr>
            <w:t>organdon</w:t>
          </w:r>
          <w:r>
            <w:rPr>
              <w:rStyle w:val="Strk"/>
              <w:b w:val="0"/>
              <w:bCs w:val="0"/>
              <w:color w:val="00456C"/>
              <w:sz w:val="16"/>
              <w:szCs w:val="18"/>
            </w:rPr>
            <w:t>ation</w:t>
          </w:r>
          <w:r w:rsidRPr="00FF4AAA">
            <w:rPr>
              <w:rStyle w:val="Strk"/>
              <w:b w:val="0"/>
              <w:bCs w:val="0"/>
              <w:color w:val="00456C"/>
              <w:sz w:val="16"/>
              <w:szCs w:val="18"/>
            </w:rPr>
            <w:t>.dk</w:t>
          </w:r>
        </w:p>
      </w:tc>
      <w:tc>
        <w:tcPr>
          <w:tcW w:w="1392" w:type="dxa"/>
          <w:tcBorders>
            <w:left w:val="single" w:sz="4" w:space="0" w:color="004567"/>
          </w:tcBorders>
        </w:tcPr>
        <w:p w14:paraId="7F4ADB24" w14:textId="77777777" w:rsidR="00C63F62" w:rsidRPr="003F68CC" w:rsidRDefault="00C63F62" w:rsidP="00C63F62">
          <w:pPr>
            <w:rPr>
              <w:rStyle w:val="Strk"/>
              <w:color w:val="00456C"/>
              <w:sz w:val="16"/>
              <w:szCs w:val="18"/>
            </w:rPr>
          </w:pPr>
          <w:r w:rsidRPr="003F68CC">
            <w:rPr>
              <w:rStyle w:val="Strk"/>
              <w:color w:val="00456C"/>
              <w:sz w:val="16"/>
              <w:szCs w:val="18"/>
            </w:rPr>
            <w:t>Det nationale videncenter for organdonation</w:t>
          </w:r>
        </w:p>
      </w:tc>
    </w:tr>
  </w:tbl>
  <w:p w14:paraId="71A85A88" w14:textId="77777777" w:rsidR="00E9328D" w:rsidRDefault="00E9328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15C3" w14:textId="77777777" w:rsidR="004967B7" w:rsidRDefault="004967B7" w:rsidP="003A1BB6">
      <w:pPr>
        <w:spacing w:after="0"/>
      </w:pPr>
      <w:r>
        <w:separator/>
      </w:r>
    </w:p>
  </w:footnote>
  <w:footnote w:type="continuationSeparator" w:id="0">
    <w:p w14:paraId="0B6E7D25" w14:textId="77777777" w:rsidR="004967B7" w:rsidRDefault="004967B7" w:rsidP="003A1B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1" w:rightFromText="141" w:vertAnchor="text" w:horzAnchor="margin" w:tblpXSpec="center" w:tblpY="177"/>
      <w:tblW w:w="963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3"/>
      <w:gridCol w:w="4113"/>
      <w:gridCol w:w="2738"/>
    </w:tblGrid>
    <w:tr w:rsidR="00E9328D" w14:paraId="34F2B99C" w14:textId="77777777" w:rsidTr="00E9328D">
      <w:tc>
        <w:tcPr>
          <w:tcW w:w="2783" w:type="dxa"/>
        </w:tcPr>
        <w:p w14:paraId="178FB917" w14:textId="77777777" w:rsidR="00E9328D" w:rsidRPr="00E9328D" w:rsidRDefault="00E9328D" w:rsidP="00D9779A">
          <w:pPr>
            <w:rPr>
              <w:sz w:val="16"/>
              <w:szCs w:val="18"/>
            </w:rPr>
          </w:pPr>
        </w:p>
      </w:tc>
      <w:tc>
        <w:tcPr>
          <w:tcW w:w="4113" w:type="dxa"/>
        </w:tcPr>
        <w:p w14:paraId="7FBC6026" w14:textId="77777777" w:rsidR="00E9328D" w:rsidRPr="00C363B5" w:rsidRDefault="00E9328D" w:rsidP="00E9328D">
          <w:pPr>
            <w:rPr>
              <w:rStyle w:val="Strk"/>
              <w:b w:val="0"/>
              <w:bCs w:val="0"/>
              <w:color w:val="00456C"/>
              <w:sz w:val="16"/>
              <w:szCs w:val="18"/>
            </w:rPr>
          </w:pPr>
        </w:p>
      </w:tc>
      <w:tc>
        <w:tcPr>
          <w:tcW w:w="2738" w:type="dxa"/>
        </w:tcPr>
        <w:p w14:paraId="78C1915E" w14:textId="77777777" w:rsidR="00E9328D" w:rsidRPr="00C363B5" w:rsidRDefault="00E9328D" w:rsidP="00E9328D">
          <w:pPr>
            <w:rPr>
              <w:rStyle w:val="Strk"/>
              <w:b w:val="0"/>
              <w:bCs w:val="0"/>
              <w:color w:val="00456C"/>
              <w:sz w:val="16"/>
              <w:szCs w:val="18"/>
            </w:rPr>
          </w:pPr>
          <w:r>
            <w:rPr>
              <w:noProof/>
              <w:color w:val="00456C"/>
              <w:sz w:val="16"/>
              <w:szCs w:val="18"/>
            </w:rPr>
            <w:drawing>
              <wp:anchor distT="0" distB="0" distL="114300" distR="114300" simplePos="0" relativeHeight="251662336" behindDoc="0" locked="0" layoutInCell="1" allowOverlap="1" wp14:anchorId="769AB86A" wp14:editId="28A1A37C">
                <wp:simplePos x="5167423" y="574158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50875" cy="350875"/>
                <wp:effectExtent l="0" t="0" r="0" b="0"/>
                <wp:wrapSquare wrapText="bothSides"/>
                <wp:docPr id="527787671" name="Billede 1" descr="Et billede, der indeholder Grafik, cirkel, design&#10;&#10;Indhold genereret af kunstig intelligens kan være forker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7787671" name="Billede 1" descr="Et billede, der indeholder Grafik, cirkel, design&#10;&#10;Indhold genereret af kunstig intelligens kan være forker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875" cy="350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5EC77641" w14:textId="77777777" w:rsidR="003A1BB6" w:rsidRPr="00663B46" w:rsidRDefault="003A1BB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1" w:rightFromText="141" w:vertAnchor="text" w:horzAnchor="margin" w:tblpXSpec="center" w:tblpY="177"/>
      <w:tblW w:w="963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3"/>
      <w:gridCol w:w="4113"/>
      <w:gridCol w:w="2738"/>
    </w:tblGrid>
    <w:tr w:rsidR="00E9328D" w14:paraId="4BB88B3B" w14:textId="77777777" w:rsidTr="00E9328D">
      <w:tc>
        <w:tcPr>
          <w:tcW w:w="2783" w:type="dxa"/>
        </w:tcPr>
        <w:p w14:paraId="25107AA0" w14:textId="7BCECCC0" w:rsidR="00E9328D" w:rsidRDefault="002517CF" w:rsidP="00E9328D">
          <w:pPr>
            <w:tabs>
              <w:tab w:val="center" w:pos="1283"/>
            </w:tabs>
            <w:rPr>
              <w:rStyle w:val="Strk"/>
              <w:b w:val="0"/>
              <w:bCs w:val="0"/>
              <w:color w:val="00456C"/>
              <w:sz w:val="16"/>
              <w:szCs w:val="18"/>
            </w:rPr>
          </w:pPr>
          <w:sdt>
            <w:sdtPr>
              <w:rPr>
                <w:rStyle w:val="Strk"/>
                <w:rFonts w:cs="Arial"/>
                <w:b w:val="0"/>
                <w:bCs w:val="0"/>
                <w:color w:val="00456C"/>
                <w:sz w:val="16"/>
                <w:szCs w:val="16"/>
              </w:rPr>
              <w:alias w:val="Emne"/>
              <w:tag w:val=""/>
              <w:id w:val="765279502"/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Strk"/>
                <w:rFonts w:cstheme="minorBidi"/>
                <w:szCs w:val="18"/>
              </w:rPr>
            </w:sdtEndPr>
            <w:sdtContent>
              <w:r w:rsidR="008270CC">
                <w:rPr>
                  <w:rStyle w:val="Strk"/>
                  <w:rFonts w:cs="Arial"/>
                  <w:b w:val="0"/>
                  <w:bCs w:val="0"/>
                  <w:color w:val="00456C"/>
                  <w:sz w:val="16"/>
                  <w:szCs w:val="16"/>
                </w:rPr>
                <w:t xml:space="preserve">     </w:t>
              </w:r>
            </w:sdtContent>
          </w:sdt>
          <w:r w:rsidR="00E9328D">
            <w:rPr>
              <w:rStyle w:val="Strk"/>
              <w:b w:val="0"/>
              <w:bCs w:val="0"/>
              <w:color w:val="00456C"/>
              <w:sz w:val="16"/>
              <w:szCs w:val="18"/>
            </w:rPr>
            <w:tab/>
          </w:r>
        </w:p>
        <w:sdt>
          <w:sdtPr>
            <w:rPr>
              <w:rStyle w:val="Strk"/>
              <w:b w:val="0"/>
              <w:bCs w:val="0"/>
              <w:color w:val="00456C"/>
              <w:sz w:val="16"/>
              <w:szCs w:val="18"/>
            </w:rPr>
            <w:alias w:val="Forfatter"/>
            <w:tag w:val=""/>
            <w:id w:val="-1644113134"/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>
            <w:rPr>
              <w:rStyle w:val="Strk"/>
            </w:rPr>
          </w:sdtEndPr>
          <w:sdtContent>
            <w:p w14:paraId="0D6FC4DC" w14:textId="05146E0E" w:rsidR="00E9328D" w:rsidRPr="00D9779A" w:rsidRDefault="008270CC" w:rsidP="00D9779A">
              <w:pPr>
                <w:tabs>
                  <w:tab w:val="center" w:pos="1283"/>
                </w:tabs>
                <w:rPr>
                  <w:color w:val="00456C"/>
                  <w:sz w:val="16"/>
                  <w:szCs w:val="18"/>
                </w:rPr>
              </w:pPr>
              <w:r>
                <w:rPr>
                  <w:rStyle w:val="Strk"/>
                  <w:b w:val="0"/>
                  <w:bCs w:val="0"/>
                  <w:color w:val="00456C"/>
                  <w:sz w:val="16"/>
                  <w:szCs w:val="18"/>
                </w:rPr>
                <w:t xml:space="preserve">     </w:t>
              </w:r>
            </w:p>
          </w:sdtContent>
        </w:sdt>
      </w:tc>
      <w:tc>
        <w:tcPr>
          <w:tcW w:w="4113" w:type="dxa"/>
        </w:tcPr>
        <w:p w14:paraId="13DFEADD" w14:textId="77777777" w:rsidR="00E9328D" w:rsidRPr="00C363B5" w:rsidRDefault="00E9328D" w:rsidP="00E9328D">
          <w:pPr>
            <w:rPr>
              <w:rStyle w:val="Strk"/>
              <w:b w:val="0"/>
              <w:bCs w:val="0"/>
              <w:color w:val="00456C"/>
              <w:sz w:val="16"/>
              <w:szCs w:val="18"/>
            </w:rPr>
          </w:pPr>
        </w:p>
      </w:tc>
      <w:tc>
        <w:tcPr>
          <w:tcW w:w="2738" w:type="dxa"/>
        </w:tcPr>
        <w:p w14:paraId="1041E9F1" w14:textId="77777777" w:rsidR="00E9328D" w:rsidRPr="00C363B5" w:rsidRDefault="00E9328D" w:rsidP="00E9328D">
          <w:pPr>
            <w:rPr>
              <w:rStyle w:val="Strk"/>
              <w:b w:val="0"/>
              <w:bCs w:val="0"/>
              <w:color w:val="00456C"/>
              <w:sz w:val="16"/>
              <w:szCs w:val="18"/>
            </w:rPr>
          </w:pPr>
          <w:r w:rsidRPr="00E80537">
            <w:rPr>
              <w:rFonts w:cs="Arial"/>
              <w:b/>
              <w:bCs/>
              <w:noProof/>
              <w:color w:val="00456C"/>
              <w:sz w:val="18"/>
              <w:szCs w:val="18"/>
            </w:rPr>
            <w:drawing>
              <wp:anchor distT="0" distB="0" distL="114300" distR="114300" simplePos="0" relativeHeight="251661312" behindDoc="1" locked="0" layoutInCell="1" allowOverlap="1" wp14:anchorId="5C0991F4" wp14:editId="76312989">
                <wp:simplePos x="0" y="0"/>
                <wp:positionH relativeFrom="column">
                  <wp:posOffset>2451</wp:posOffset>
                </wp:positionH>
                <wp:positionV relativeFrom="paragraph">
                  <wp:posOffset>66040</wp:posOffset>
                </wp:positionV>
                <wp:extent cx="1591310" cy="379730"/>
                <wp:effectExtent l="0" t="0" r="8890" b="1270"/>
                <wp:wrapSquare wrapText="bothSides"/>
                <wp:docPr id="207469742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8965982" name="Billed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1310" cy="379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1C2379F" w14:textId="77777777" w:rsidR="00E9328D" w:rsidRDefault="00E9328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76F"/>
    <w:multiLevelType w:val="hybridMultilevel"/>
    <w:tmpl w:val="A6ACB7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0899"/>
    <w:multiLevelType w:val="multilevel"/>
    <w:tmpl w:val="FD0A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7566E"/>
    <w:multiLevelType w:val="hybridMultilevel"/>
    <w:tmpl w:val="0DCCBC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7EAF"/>
    <w:multiLevelType w:val="hybridMultilevel"/>
    <w:tmpl w:val="9C2CB4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43E8F"/>
    <w:multiLevelType w:val="multilevel"/>
    <w:tmpl w:val="66F8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333C6"/>
    <w:multiLevelType w:val="hybridMultilevel"/>
    <w:tmpl w:val="B40A8238"/>
    <w:lvl w:ilvl="0" w:tplc="F3EC6B0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auto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005C9"/>
    <w:multiLevelType w:val="hybridMultilevel"/>
    <w:tmpl w:val="419E94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815E3"/>
    <w:multiLevelType w:val="multilevel"/>
    <w:tmpl w:val="90BA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95CD6"/>
    <w:multiLevelType w:val="hybridMultilevel"/>
    <w:tmpl w:val="63EA840E"/>
    <w:lvl w:ilvl="0" w:tplc="A492F4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84652E"/>
    <w:multiLevelType w:val="hybridMultilevel"/>
    <w:tmpl w:val="A0D6AA12"/>
    <w:lvl w:ilvl="0" w:tplc="A492F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063249">
    <w:abstractNumId w:val="8"/>
  </w:num>
  <w:num w:numId="2" w16cid:durableId="2026125639">
    <w:abstractNumId w:val="0"/>
  </w:num>
  <w:num w:numId="3" w16cid:durableId="465125527">
    <w:abstractNumId w:val="7"/>
  </w:num>
  <w:num w:numId="4" w16cid:durableId="210926639">
    <w:abstractNumId w:val="4"/>
  </w:num>
  <w:num w:numId="5" w16cid:durableId="1895391454">
    <w:abstractNumId w:val="1"/>
  </w:num>
  <w:num w:numId="6" w16cid:durableId="1597638807">
    <w:abstractNumId w:val="6"/>
  </w:num>
  <w:num w:numId="7" w16cid:durableId="2056655825">
    <w:abstractNumId w:val="9"/>
  </w:num>
  <w:num w:numId="8" w16cid:durableId="1315796080">
    <w:abstractNumId w:val="2"/>
  </w:num>
  <w:num w:numId="9" w16cid:durableId="2006662147">
    <w:abstractNumId w:val="5"/>
  </w:num>
  <w:num w:numId="10" w16cid:durableId="2125222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B7"/>
    <w:rsid w:val="000359E2"/>
    <w:rsid w:val="00041393"/>
    <w:rsid w:val="00051488"/>
    <w:rsid w:val="000812B3"/>
    <w:rsid w:val="000A2F24"/>
    <w:rsid w:val="00125058"/>
    <w:rsid w:val="00166018"/>
    <w:rsid w:val="00182AD7"/>
    <w:rsid w:val="00186C9A"/>
    <w:rsid w:val="0019036E"/>
    <w:rsid w:val="001D1FB9"/>
    <w:rsid w:val="001D27C9"/>
    <w:rsid w:val="002517CF"/>
    <w:rsid w:val="002545B9"/>
    <w:rsid w:val="00276C5C"/>
    <w:rsid w:val="00280461"/>
    <w:rsid w:val="00286E19"/>
    <w:rsid w:val="00305EA9"/>
    <w:rsid w:val="00311F84"/>
    <w:rsid w:val="003A1BB6"/>
    <w:rsid w:val="003A25DF"/>
    <w:rsid w:val="003B5F6E"/>
    <w:rsid w:val="003C68FC"/>
    <w:rsid w:val="004523DB"/>
    <w:rsid w:val="004967B7"/>
    <w:rsid w:val="004B29FB"/>
    <w:rsid w:val="004D0B70"/>
    <w:rsid w:val="004D0BCE"/>
    <w:rsid w:val="004F25EC"/>
    <w:rsid w:val="00503CE2"/>
    <w:rsid w:val="005629B1"/>
    <w:rsid w:val="00577E3A"/>
    <w:rsid w:val="005C5D0F"/>
    <w:rsid w:val="005C7821"/>
    <w:rsid w:val="00641C6A"/>
    <w:rsid w:val="00663B46"/>
    <w:rsid w:val="00676079"/>
    <w:rsid w:val="006A4F1C"/>
    <w:rsid w:val="006B35AE"/>
    <w:rsid w:val="006B443F"/>
    <w:rsid w:val="006D6038"/>
    <w:rsid w:val="006E6E89"/>
    <w:rsid w:val="006F5D50"/>
    <w:rsid w:val="007A63DD"/>
    <w:rsid w:val="007C4FEE"/>
    <w:rsid w:val="007C57E7"/>
    <w:rsid w:val="007D2DE2"/>
    <w:rsid w:val="007F54B0"/>
    <w:rsid w:val="008270CC"/>
    <w:rsid w:val="008A1434"/>
    <w:rsid w:val="008A58C2"/>
    <w:rsid w:val="008B394C"/>
    <w:rsid w:val="008C4793"/>
    <w:rsid w:val="008E2735"/>
    <w:rsid w:val="00960086"/>
    <w:rsid w:val="00961DAE"/>
    <w:rsid w:val="00980CA8"/>
    <w:rsid w:val="009979C0"/>
    <w:rsid w:val="00A1794E"/>
    <w:rsid w:val="00A37F6C"/>
    <w:rsid w:val="00A5474D"/>
    <w:rsid w:val="00A717CF"/>
    <w:rsid w:val="00A84B3D"/>
    <w:rsid w:val="00AD6B98"/>
    <w:rsid w:val="00B3246E"/>
    <w:rsid w:val="00B750FF"/>
    <w:rsid w:val="00B930FF"/>
    <w:rsid w:val="00B94060"/>
    <w:rsid w:val="00C34887"/>
    <w:rsid w:val="00C63F62"/>
    <w:rsid w:val="00C76B11"/>
    <w:rsid w:val="00CE0ED7"/>
    <w:rsid w:val="00CF29DC"/>
    <w:rsid w:val="00D27286"/>
    <w:rsid w:val="00D6479C"/>
    <w:rsid w:val="00D85C8E"/>
    <w:rsid w:val="00D8710B"/>
    <w:rsid w:val="00D92B31"/>
    <w:rsid w:val="00D95B95"/>
    <w:rsid w:val="00D9779A"/>
    <w:rsid w:val="00DC5EBB"/>
    <w:rsid w:val="00DE22BB"/>
    <w:rsid w:val="00DF032D"/>
    <w:rsid w:val="00DF08E5"/>
    <w:rsid w:val="00E04951"/>
    <w:rsid w:val="00E07508"/>
    <w:rsid w:val="00E6630A"/>
    <w:rsid w:val="00E9328D"/>
    <w:rsid w:val="00EB0070"/>
    <w:rsid w:val="00EB0491"/>
    <w:rsid w:val="00EE6326"/>
    <w:rsid w:val="00EF37B6"/>
    <w:rsid w:val="00F1064F"/>
    <w:rsid w:val="00FF2DDB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629BE"/>
  <w15:docId w15:val="{0E506236-DF42-4B09-A74B-8BC33E2C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2"/>
        <w:szCs w:val="22"/>
        <w:lang w:val="da-DK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018"/>
    <w:rPr>
      <w:color w:val="000000" w:themeColor="text1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66018"/>
    <w:pPr>
      <w:keepNext/>
      <w:keepLines/>
      <w:spacing w:before="320" w:after="0"/>
      <w:outlineLvl w:val="0"/>
    </w:pPr>
    <w:rPr>
      <w:rFonts w:asciiTheme="majorHAnsi" w:eastAsiaTheme="majorEastAsia" w:hAnsiTheme="majorHAnsi" w:cstheme="majorBidi"/>
      <w:b/>
      <w:sz w:val="36"/>
      <w:szCs w:val="3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66018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66018"/>
    <w:pPr>
      <w:keepNext/>
      <w:keepLines/>
      <w:spacing w:before="40" w:after="0"/>
      <w:outlineLvl w:val="2"/>
    </w:pPr>
    <w:rPr>
      <w:rFonts w:eastAsiaTheme="majorEastAsia" w:cstheme="majorBidi"/>
      <w:b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48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56C"/>
      <w:sz w:val="25"/>
      <w:szCs w:val="25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23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47280" w:themeColor="accent2" w:themeShade="80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23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91120" w:themeColor="accent6" w:themeShade="80"/>
      <w:sz w:val="23"/>
      <w:szCs w:val="23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23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02233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23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47280" w:themeColor="accent2" w:themeShade="80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23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91120" w:themeColor="accent6" w:themeShade="8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A1BB6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A1BB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3A1BB6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3A1BB6"/>
  </w:style>
  <w:style w:type="paragraph" w:styleId="Sidefod">
    <w:name w:val="footer"/>
    <w:basedOn w:val="Normal"/>
    <w:link w:val="SidefodTegn"/>
    <w:uiPriority w:val="99"/>
    <w:unhideWhenUsed/>
    <w:rsid w:val="003A1BB6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3A1BB6"/>
  </w:style>
  <w:style w:type="character" w:customStyle="1" w:styleId="Overskrift1Tegn">
    <w:name w:val="Overskrift 1 Tegn"/>
    <w:basedOn w:val="Standardskrifttypeiafsnit"/>
    <w:link w:val="Overskrift1"/>
    <w:uiPriority w:val="9"/>
    <w:rsid w:val="00166018"/>
    <w:rPr>
      <w:rFonts w:asciiTheme="majorHAnsi" w:eastAsiaTheme="majorEastAsia" w:hAnsiTheme="majorHAnsi" w:cstheme="majorBidi"/>
      <w:b/>
      <w:color w:val="000000" w:themeColor="text1"/>
      <w:sz w:val="36"/>
      <w:szCs w:val="30"/>
    </w:rPr>
  </w:style>
  <w:style w:type="character" w:styleId="Hyperlink">
    <w:name w:val="Hyperlink"/>
    <w:basedOn w:val="Standardskrifttypeiafsnit"/>
    <w:uiPriority w:val="99"/>
    <w:unhideWhenUsed/>
    <w:rsid w:val="003B5F6E"/>
    <w:rPr>
      <w:color w:val="EE7555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66018"/>
    <w:rPr>
      <w:rFonts w:eastAsiaTheme="majorEastAsia" w:cstheme="majorBidi"/>
      <w:b/>
      <w:color w:val="000000" w:themeColor="text1"/>
      <w:sz w:val="32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66018"/>
    <w:rPr>
      <w:rFonts w:eastAsiaTheme="majorEastAsia" w:cstheme="majorBidi"/>
      <w:b/>
      <w:color w:val="000000" w:themeColor="text1"/>
      <w:sz w:val="20"/>
      <w:szCs w:val="26"/>
    </w:rPr>
  </w:style>
  <w:style w:type="paragraph" w:styleId="NormalWeb">
    <w:name w:val="Normal (Web)"/>
    <w:basedOn w:val="Normal"/>
    <w:uiPriority w:val="99"/>
    <w:semiHidden/>
    <w:unhideWhenUsed/>
    <w:rsid w:val="007D2D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-Gitter">
    <w:name w:val="Table Grid"/>
    <w:basedOn w:val="Tabel-Normal"/>
    <w:uiPriority w:val="59"/>
    <w:rsid w:val="007D2DE2"/>
    <w:pPr>
      <w:spacing w:after="0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D2DE2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182AD7"/>
    <w:rPr>
      <w:color w:val="004567" w:themeColor="followedHyperlink"/>
      <w:u w:val="singl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34887"/>
    <w:rPr>
      <w:rFonts w:asciiTheme="majorHAnsi" w:eastAsiaTheme="majorEastAsia" w:hAnsiTheme="majorHAnsi" w:cstheme="majorBidi"/>
      <w:i/>
      <w:iCs/>
      <w:color w:val="00456C"/>
      <w:sz w:val="25"/>
      <w:szCs w:val="25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523DB"/>
    <w:rPr>
      <w:rFonts w:asciiTheme="majorHAnsi" w:eastAsiaTheme="majorEastAsia" w:hAnsiTheme="majorHAnsi" w:cstheme="majorBidi"/>
      <w:i/>
      <w:iCs/>
      <w:color w:val="447280" w:themeColor="accent2" w:themeShade="80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523DB"/>
    <w:rPr>
      <w:rFonts w:asciiTheme="majorHAnsi" w:eastAsiaTheme="majorEastAsia" w:hAnsiTheme="majorHAnsi" w:cstheme="majorBidi"/>
      <w:i/>
      <w:iCs/>
      <w:color w:val="291120" w:themeColor="accent6" w:themeShade="80"/>
      <w:sz w:val="23"/>
      <w:szCs w:val="23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523DB"/>
    <w:rPr>
      <w:rFonts w:asciiTheme="majorHAnsi" w:eastAsiaTheme="majorEastAsia" w:hAnsiTheme="majorHAnsi" w:cstheme="majorBidi"/>
      <w:color w:val="002233" w:themeColor="accent1" w:themeShade="8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523DB"/>
    <w:rPr>
      <w:rFonts w:asciiTheme="majorHAnsi" w:eastAsiaTheme="majorEastAsia" w:hAnsiTheme="majorHAnsi" w:cstheme="majorBidi"/>
      <w:color w:val="447280" w:themeColor="accent2" w:themeShade="80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523DB"/>
    <w:rPr>
      <w:rFonts w:asciiTheme="majorHAnsi" w:eastAsiaTheme="majorEastAsia" w:hAnsiTheme="majorHAnsi" w:cstheme="majorBidi"/>
      <w:color w:val="291120" w:themeColor="accent6" w:themeShade="8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4523DB"/>
    <w:rPr>
      <w:b/>
      <w:bCs/>
      <w:smallCaps/>
      <w:color w:val="004567" w:themeColor="accent1"/>
      <w:spacing w:val="6"/>
    </w:rPr>
  </w:style>
  <w:style w:type="paragraph" w:styleId="Titel">
    <w:name w:val="Title"/>
    <w:basedOn w:val="Normal"/>
    <w:next w:val="Normal"/>
    <w:link w:val="TitelTegn"/>
    <w:uiPriority w:val="10"/>
    <w:qFormat/>
    <w:rsid w:val="004523DB"/>
    <w:pPr>
      <w:spacing w:after="0"/>
      <w:contextualSpacing/>
    </w:pPr>
    <w:rPr>
      <w:rFonts w:asciiTheme="majorHAnsi" w:eastAsiaTheme="majorEastAsia" w:hAnsiTheme="majorHAnsi" w:cstheme="majorBidi"/>
      <w:color w:val="00334D" w:themeColor="accent1" w:themeShade="BF"/>
      <w:spacing w:val="-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523DB"/>
    <w:rPr>
      <w:rFonts w:asciiTheme="majorHAnsi" w:eastAsiaTheme="majorEastAsia" w:hAnsiTheme="majorHAnsi" w:cstheme="majorBidi"/>
      <w:color w:val="00334D" w:themeColor="accent1" w:themeShade="BF"/>
      <w:spacing w:val="-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23DB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23DB"/>
    <w:rPr>
      <w:rFonts w:asciiTheme="majorHAnsi" w:eastAsiaTheme="majorEastAsia" w:hAnsiTheme="majorHAnsi" w:cstheme="majorBidi"/>
    </w:rPr>
  </w:style>
  <w:style w:type="character" w:styleId="Strk">
    <w:name w:val="Strong"/>
    <w:basedOn w:val="Standardskrifttypeiafsnit"/>
    <w:uiPriority w:val="22"/>
    <w:qFormat/>
    <w:rsid w:val="004523DB"/>
    <w:rPr>
      <w:b/>
      <w:bCs/>
    </w:rPr>
  </w:style>
  <w:style w:type="character" w:styleId="Fremhv">
    <w:name w:val="Emphasis"/>
    <w:aliases w:val="Underrubrik"/>
    <w:basedOn w:val="Standardskrifttypeiafsnit"/>
    <w:uiPriority w:val="20"/>
    <w:qFormat/>
    <w:rsid w:val="008A1434"/>
    <w:rPr>
      <w:rFonts w:ascii="Arial" w:hAnsi="Arial"/>
      <w:b w:val="0"/>
      <w:i w:val="0"/>
      <w:iCs/>
      <w:sz w:val="26"/>
    </w:rPr>
  </w:style>
  <w:style w:type="paragraph" w:styleId="Ingenafstand">
    <w:name w:val="No Spacing"/>
    <w:uiPriority w:val="1"/>
    <w:qFormat/>
    <w:rsid w:val="004523DB"/>
    <w:pPr>
      <w:spacing w:after="0"/>
    </w:pPr>
  </w:style>
  <w:style w:type="paragraph" w:styleId="Citat">
    <w:name w:val="Quote"/>
    <w:basedOn w:val="Normal"/>
    <w:next w:val="Normal"/>
    <w:link w:val="CitatTegn"/>
    <w:uiPriority w:val="29"/>
    <w:qFormat/>
    <w:rsid w:val="00C34887"/>
    <w:pPr>
      <w:spacing w:before="120"/>
      <w:ind w:left="1304" w:right="720"/>
      <w:jc w:val="center"/>
    </w:pPr>
    <w:rPr>
      <w:rFonts w:asciiTheme="majorHAnsi" w:hAnsiTheme="majorHAnsi"/>
      <w:b/>
      <w:iCs/>
      <w:color w:val="00456C"/>
      <w:sz w:val="32"/>
    </w:rPr>
  </w:style>
  <w:style w:type="character" w:customStyle="1" w:styleId="CitatTegn">
    <w:name w:val="Citat Tegn"/>
    <w:basedOn w:val="Standardskrifttypeiafsnit"/>
    <w:link w:val="Citat"/>
    <w:uiPriority w:val="29"/>
    <w:rsid w:val="00C34887"/>
    <w:rPr>
      <w:rFonts w:asciiTheme="majorHAnsi" w:hAnsiTheme="majorHAnsi"/>
      <w:b/>
      <w:iCs/>
      <w:color w:val="00456C"/>
      <w:sz w:val="32"/>
    </w:rPr>
  </w:style>
  <w:style w:type="paragraph" w:styleId="Strktcitat">
    <w:name w:val="Intense Quote"/>
    <w:basedOn w:val="Normal"/>
    <w:next w:val="Normal"/>
    <w:link w:val="StrktcitatTegn"/>
    <w:uiPriority w:val="30"/>
    <w:rsid w:val="004523DB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004567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23DB"/>
    <w:rPr>
      <w:rFonts w:asciiTheme="majorHAnsi" w:eastAsiaTheme="majorEastAsia" w:hAnsiTheme="majorHAnsi" w:cstheme="majorBidi"/>
      <w:color w:val="004567" w:themeColor="accent1"/>
      <w:sz w:val="24"/>
      <w:szCs w:val="24"/>
    </w:rPr>
  </w:style>
  <w:style w:type="character" w:styleId="Svagfremhvning">
    <w:name w:val="Subtle Emphasis"/>
    <w:basedOn w:val="Standardskrifttypeiafsnit"/>
    <w:uiPriority w:val="19"/>
    <w:rsid w:val="004523DB"/>
    <w:rPr>
      <w:i/>
      <w:iCs/>
      <w:color w:val="404040" w:themeColor="text1" w:themeTint="BF"/>
    </w:rPr>
  </w:style>
  <w:style w:type="character" w:styleId="Kraftigfremhvning">
    <w:name w:val="Intense Emphasis"/>
    <w:aliases w:val="Underrubrik blå"/>
    <w:basedOn w:val="Standardskrifttypeiafsnit"/>
    <w:uiPriority w:val="21"/>
    <w:qFormat/>
    <w:rsid w:val="00C34887"/>
    <w:rPr>
      <w:rFonts w:ascii="Arial" w:hAnsi="Arial"/>
      <w:b w:val="0"/>
      <w:bCs w:val="0"/>
      <w:i w:val="0"/>
      <w:iCs/>
      <w:color w:val="00456C"/>
      <w:sz w:val="26"/>
    </w:rPr>
  </w:style>
  <w:style w:type="character" w:styleId="Svaghenvisning">
    <w:name w:val="Subtle Reference"/>
    <w:basedOn w:val="Standardskrifttypeiafsnit"/>
    <w:uiPriority w:val="31"/>
    <w:rsid w:val="004523DB"/>
    <w:rPr>
      <w:smallCaps/>
      <w:color w:val="404040" w:themeColor="text1" w:themeTint="BF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rsid w:val="004523DB"/>
    <w:rPr>
      <w:b/>
      <w:bCs/>
      <w:smallCaps/>
      <w:color w:val="004567" w:themeColor="accent1"/>
      <w:spacing w:val="5"/>
      <w:u w:val="single"/>
    </w:rPr>
  </w:style>
  <w:style w:type="character" w:styleId="Bogenstitel">
    <w:name w:val="Book Title"/>
    <w:basedOn w:val="Standardskrifttypeiafsnit"/>
    <w:uiPriority w:val="33"/>
    <w:rsid w:val="004523DB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523DB"/>
    <w:pPr>
      <w:outlineLvl w:val="9"/>
    </w:pPr>
  </w:style>
  <w:style w:type="character" w:styleId="Ulstomtale">
    <w:name w:val="Unresolved Mention"/>
    <w:basedOn w:val="Standardskrifttypeiafsnit"/>
    <w:uiPriority w:val="99"/>
    <w:semiHidden/>
    <w:unhideWhenUsed/>
    <w:rsid w:val="007F54B0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E932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ejby.dco@r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fdeling\AUHDCORG\Skemaer%20skabeloner\Skabeloner%20word,%20powerpoint\Notat_skabelon_simpel.dotx" TargetMode="External"/></Relationships>
</file>

<file path=word/theme/theme1.xml><?xml version="1.0" encoding="utf-8"?>
<a:theme xmlns:a="http://schemas.openxmlformats.org/drawingml/2006/main" name="Kontortema">
  <a:themeElements>
    <a:clrScheme name="DCO farver">
      <a:dk1>
        <a:sysClr val="windowText" lastClr="000000"/>
      </a:dk1>
      <a:lt1>
        <a:sysClr val="window" lastClr="FFFFFF"/>
      </a:lt1>
      <a:dk2>
        <a:srgbClr val="004567"/>
      </a:dk2>
      <a:lt2>
        <a:srgbClr val="E7E6E6"/>
      </a:lt2>
      <a:accent1>
        <a:srgbClr val="004567"/>
      </a:accent1>
      <a:accent2>
        <a:srgbClr val="B2CED6"/>
      </a:accent2>
      <a:accent3>
        <a:srgbClr val="EE7555"/>
      </a:accent3>
      <a:accent4>
        <a:srgbClr val="FFD2C5"/>
      </a:accent4>
      <a:accent5>
        <a:srgbClr val="E1D2C4"/>
      </a:accent5>
      <a:accent6>
        <a:srgbClr val="532342"/>
      </a:accent6>
      <a:hlink>
        <a:srgbClr val="EE7555"/>
      </a:hlink>
      <a:folHlink>
        <a:srgbClr val="004567"/>
      </a:folHlink>
    </a:clrScheme>
    <a:fontScheme name="DCO's skrifttyper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1170D-AFD6-44EA-8CB5-C3ADD711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Notat_skabelon_simpel</Template>
  <TotalTime>275</TotalTime>
  <Pages>4</Pages>
  <Words>346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Karla Højgaard Lyngbye</cp:lastModifiedBy>
  <cp:revision>7</cp:revision>
  <cp:lastPrinted>2025-03-27T10:38:00Z</cp:lastPrinted>
  <dcterms:created xsi:type="dcterms:W3CDTF">2025-11-12T09:15:00Z</dcterms:created>
  <dcterms:modified xsi:type="dcterms:W3CDTF">2025-11-13T12:41:00Z</dcterms:modified>
</cp:coreProperties>
</file>